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3D8F" w14:textId="77777777" w:rsidR="0082512E" w:rsidRPr="0082512E" w:rsidRDefault="00984500" w:rsidP="0082512E">
      <w:pPr>
        <w:pStyle w:val="1Empfnger"/>
        <w:spacing w:before="0" w:line="240" w:lineRule="auto"/>
        <w:rPr>
          <w:rFonts w:ascii="Calibri" w:hAnsi="Calibri"/>
          <w:b/>
          <w:color w:val="0070C0"/>
          <w:sz w:val="32"/>
          <w:szCs w:val="32"/>
        </w:rPr>
      </w:pPr>
      <w:r w:rsidRPr="0082512E">
        <w:rPr>
          <w:rFonts w:ascii="Calibri" w:hAnsi="Calibri"/>
          <w:b/>
          <w:color w:val="0070C0"/>
          <w:sz w:val="32"/>
          <w:szCs w:val="32"/>
        </w:rPr>
        <w:t>Kursanmeldung</w:t>
      </w:r>
      <w:r w:rsidR="00160A7A" w:rsidRPr="0082512E">
        <w:rPr>
          <w:rFonts w:ascii="Calibri" w:hAnsi="Calibri"/>
          <w:b/>
          <w:color w:val="0070C0"/>
          <w:sz w:val="32"/>
          <w:szCs w:val="32"/>
        </w:rPr>
        <w:t xml:space="preserve"> Medizindidaktik</w:t>
      </w:r>
    </w:p>
    <w:p w14:paraId="2E14489B" w14:textId="065E6047" w:rsidR="00DD1F04" w:rsidRPr="0082512E" w:rsidRDefault="00DD1F04" w:rsidP="0082512E">
      <w:pPr>
        <w:pStyle w:val="1Empfnger"/>
        <w:spacing w:before="0" w:line="240" w:lineRule="auto"/>
        <w:rPr>
          <w:rFonts w:ascii="Calibri" w:hAnsi="Calibri"/>
          <w:b/>
          <w:bCs/>
          <w:sz w:val="20"/>
        </w:rPr>
      </w:pPr>
      <w:r w:rsidRPr="0082512E">
        <w:rPr>
          <w:rFonts w:ascii="Calibri" w:hAnsi="Calibri"/>
          <w:sz w:val="20"/>
        </w:rPr>
        <w:br/>
      </w:r>
      <w:r w:rsidRPr="0082512E">
        <w:rPr>
          <w:rFonts w:ascii="Calibri" w:hAnsi="Calibri"/>
          <w:b/>
          <w:bCs/>
          <w:sz w:val="20"/>
        </w:rPr>
        <w:t>Titel:</w:t>
      </w:r>
    </w:p>
    <w:p w14:paraId="225354E3" w14:textId="77777777" w:rsidR="0082512E" w:rsidRPr="0082512E" w:rsidRDefault="0082512E" w:rsidP="0082512E">
      <w:pPr>
        <w:spacing w:line="240" w:lineRule="auto"/>
        <w:rPr>
          <w:lang w:val="de-DE" w:eastAsia="de-DE"/>
        </w:rPr>
      </w:pPr>
    </w:p>
    <w:p w14:paraId="5B323A59" w14:textId="181004CF" w:rsidR="00DD1F04" w:rsidRPr="0082512E" w:rsidRDefault="005B39BD" w:rsidP="0082512E">
      <w:pPr>
        <w:pStyle w:val="3Betreff"/>
        <w:spacing w:line="240" w:lineRule="auto"/>
        <w:rPr>
          <w:rFonts w:ascii="Calibri" w:hAnsi="Calibri"/>
          <w:sz w:val="20"/>
          <w:lang w:val="de-DE"/>
        </w:rPr>
      </w:pPr>
      <w:r w:rsidRPr="0082512E">
        <w:rPr>
          <w:rFonts w:ascii="Calibri" w:hAnsi="Calibri"/>
          <w:sz w:val="20"/>
          <w:lang w:val="de-DE"/>
        </w:rPr>
        <w:t>Name/Vorn</w:t>
      </w:r>
      <w:r w:rsidR="00DD1F04" w:rsidRPr="0082512E">
        <w:rPr>
          <w:rFonts w:ascii="Calibri" w:hAnsi="Calibri"/>
          <w:sz w:val="20"/>
          <w:lang w:val="de-DE"/>
        </w:rPr>
        <w:t>ame:</w:t>
      </w:r>
    </w:p>
    <w:p w14:paraId="0F84F590" w14:textId="77777777" w:rsidR="0082512E" w:rsidRPr="0082512E" w:rsidRDefault="0082512E" w:rsidP="0082512E">
      <w:pPr>
        <w:pStyle w:val="4Anrede"/>
        <w:spacing w:before="0" w:after="0" w:line="240" w:lineRule="auto"/>
        <w:rPr>
          <w:sz w:val="20"/>
        </w:rPr>
      </w:pPr>
    </w:p>
    <w:p w14:paraId="2F3D8CC4" w14:textId="77777777" w:rsidR="0082512E" w:rsidRPr="0082512E" w:rsidRDefault="00DD1F04" w:rsidP="0082512E">
      <w:pPr>
        <w:pStyle w:val="3Betreff"/>
        <w:spacing w:line="240" w:lineRule="auto"/>
        <w:rPr>
          <w:rFonts w:ascii="Calibri" w:hAnsi="Calibri"/>
          <w:sz w:val="20"/>
        </w:rPr>
      </w:pPr>
      <w:r w:rsidRPr="0082512E">
        <w:rPr>
          <w:rFonts w:ascii="Calibri" w:hAnsi="Calibri"/>
          <w:sz w:val="20"/>
        </w:rPr>
        <w:t>Abteilung</w:t>
      </w:r>
      <w:r w:rsidR="005B39BD" w:rsidRPr="0082512E">
        <w:rPr>
          <w:rFonts w:ascii="Calibri" w:hAnsi="Calibri"/>
          <w:sz w:val="20"/>
        </w:rPr>
        <w:t xml:space="preserve"> (Klinik)</w:t>
      </w:r>
      <w:r w:rsidRPr="0082512E">
        <w:rPr>
          <w:rFonts w:ascii="Calibri" w:hAnsi="Calibri"/>
          <w:sz w:val="20"/>
        </w:rPr>
        <w:t>:</w:t>
      </w:r>
    </w:p>
    <w:p w14:paraId="35F2420E" w14:textId="77777777" w:rsidR="0082512E" w:rsidRPr="0082512E" w:rsidRDefault="00DD1F04" w:rsidP="0082512E">
      <w:pPr>
        <w:pStyle w:val="3Betreff"/>
        <w:spacing w:line="240" w:lineRule="auto"/>
        <w:rPr>
          <w:rFonts w:ascii="Calibri" w:hAnsi="Calibri"/>
          <w:sz w:val="20"/>
        </w:rPr>
      </w:pPr>
      <w:r w:rsidRPr="0082512E">
        <w:rPr>
          <w:rFonts w:ascii="Calibri" w:hAnsi="Calibri"/>
          <w:sz w:val="20"/>
        </w:rPr>
        <w:br/>
        <w:t>E-Mail:</w:t>
      </w:r>
    </w:p>
    <w:p w14:paraId="30F55295" w14:textId="674DFD10" w:rsidR="00DD1F04" w:rsidRPr="0082512E" w:rsidRDefault="00DD1F04" w:rsidP="0082512E">
      <w:pPr>
        <w:pStyle w:val="3Betreff"/>
        <w:spacing w:line="240" w:lineRule="auto"/>
        <w:rPr>
          <w:rFonts w:ascii="Calibri" w:hAnsi="Calibri"/>
          <w:sz w:val="20"/>
        </w:rPr>
      </w:pPr>
      <w:r w:rsidRPr="0082512E">
        <w:rPr>
          <w:rFonts w:ascii="Calibri" w:hAnsi="Calibri"/>
          <w:sz w:val="20"/>
        </w:rPr>
        <w:br/>
        <w:t>Telefon:</w:t>
      </w:r>
    </w:p>
    <w:p w14:paraId="17D0FBEF" w14:textId="77777777" w:rsidR="0082512E" w:rsidRPr="0082512E" w:rsidRDefault="0082512E" w:rsidP="0082512E">
      <w:pPr>
        <w:pStyle w:val="4Anrede"/>
        <w:spacing w:before="0" w:after="0" w:line="240" w:lineRule="auto"/>
        <w:rPr>
          <w:sz w:val="20"/>
          <w:lang w:val="de-CH"/>
        </w:rPr>
      </w:pPr>
    </w:p>
    <w:p w14:paraId="4E6DE755" w14:textId="77777777" w:rsidR="00DD1F04" w:rsidRPr="0082512E" w:rsidRDefault="00DD1F04" w:rsidP="0082512E">
      <w:pPr>
        <w:pStyle w:val="5Lauftext"/>
        <w:spacing w:line="240" w:lineRule="auto"/>
        <w:rPr>
          <w:rFonts w:ascii="Calibri" w:hAnsi="Calibri"/>
          <w:b/>
          <w:sz w:val="20"/>
          <w:lang w:val="de-CH"/>
        </w:rPr>
      </w:pPr>
      <w:r w:rsidRPr="0082512E">
        <w:rPr>
          <w:rFonts w:ascii="Calibri" w:hAnsi="Calibri"/>
          <w:b/>
          <w:sz w:val="20"/>
          <w:lang w:val="de-CH"/>
        </w:rPr>
        <w:t>angestrebtes Habilitationsdatum:</w:t>
      </w:r>
      <w:r w:rsidRPr="0082512E">
        <w:rPr>
          <w:rFonts w:ascii="Calibri" w:hAnsi="Calibri"/>
          <w:b/>
          <w:sz w:val="20"/>
          <w:lang w:val="de-CH"/>
        </w:rPr>
        <w:br/>
      </w:r>
    </w:p>
    <w:p w14:paraId="533682DD" w14:textId="114FEC17" w:rsidR="00DD1F04" w:rsidRPr="0082512E" w:rsidRDefault="00DD1F04" w:rsidP="00DD1F04">
      <w:pPr>
        <w:pStyle w:val="5Lauftext"/>
        <w:rPr>
          <w:rFonts w:ascii="Calibri" w:hAnsi="Calibri"/>
          <w:b/>
          <w:bCs/>
          <w:szCs w:val="22"/>
          <w:lang w:val="de-CH"/>
        </w:rPr>
      </w:pPr>
      <w:r w:rsidRPr="00DD1F0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41382" wp14:editId="55B9513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943600" cy="0"/>
                <wp:effectExtent l="0" t="0" r="25400" b="25400"/>
                <wp:wrapNone/>
                <wp:docPr id="10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1863A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"/>
            </w:pict>
          </mc:Fallback>
        </mc:AlternateContent>
      </w:r>
      <w:r w:rsidR="00542CD3">
        <w:rPr>
          <w:rFonts w:ascii="Calibri" w:hAnsi="Calibri"/>
          <w:sz w:val="24"/>
          <w:szCs w:val="24"/>
          <w:lang w:val="de-CH"/>
        </w:rPr>
        <w:br/>
      </w:r>
      <w:r w:rsidR="00E630A3">
        <w:rPr>
          <w:rFonts w:ascii="Calibri" w:hAnsi="Calibri"/>
          <w:b/>
          <w:bCs/>
          <w:szCs w:val="22"/>
          <w:lang w:val="de-CH"/>
        </w:rPr>
        <w:t>Medizindidaktische</w:t>
      </w:r>
      <w:r w:rsidR="00115F3C">
        <w:rPr>
          <w:rFonts w:ascii="Calibri" w:hAnsi="Calibri"/>
          <w:b/>
          <w:bCs/>
          <w:szCs w:val="22"/>
          <w:lang w:val="de-CH"/>
        </w:rPr>
        <w:t xml:space="preserve"> </w:t>
      </w:r>
      <w:r w:rsidR="004816DA" w:rsidRPr="0082512E">
        <w:rPr>
          <w:rFonts w:ascii="Calibri" w:hAnsi="Calibri"/>
          <w:b/>
          <w:bCs/>
          <w:szCs w:val="22"/>
          <w:lang w:val="de-CH"/>
        </w:rPr>
        <w:t>Kurse</w:t>
      </w:r>
    </w:p>
    <w:p w14:paraId="1BC849AB" w14:textId="77777777" w:rsidR="0082512E" w:rsidRPr="004816DA" w:rsidRDefault="0082512E" w:rsidP="00DD1F04">
      <w:pPr>
        <w:pStyle w:val="5Lauftext"/>
        <w:rPr>
          <w:rFonts w:ascii="Calibri" w:hAnsi="Calibri"/>
          <w:sz w:val="20"/>
          <w:lang w:val="de-CH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743"/>
      </w:tblGrid>
      <w:tr w:rsidR="004816DA" w:rsidRPr="004816DA" w14:paraId="4E3B6112" w14:textId="77777777" w:rsidTr="0082512E">
        <w:tc>
          <w:tcPr>
            <w:tcW w:w="6658" w:type="dxa"/>
          </w:tcPr>
          <w:p w14:paraId="7ECC1DE1" w14:textId="68F99CC3" w:rsidR="004816DA" w:rsidRPr="004816DA" w:rsidRDefault="004816DA" w:rsidP="00DD1F04">
            <w:pPr>
              <w:pStyle w:val="5Lauftext"/>
              <w:rPr>
                <w:rFonts w:ascii="Calibri" w:hAnsi="Calibri"/>
                <w:b/>
                <w:bCs/>
                <w:sz w:val="20"/>
                <w:lang w:val="de-CH"/>
              </w:rPr>
            </w:pPr>
            <w:r w:rsidRPr="004816DA">
              <w:rPr>
                <w:rFonts w:ascii="Calibri" w:hAnsi="Calibri"/>
                <w:b/>
                <w:bCs/>
                <w:sz w:val="20"/>
                <w:lang w:val="de-CH"/>
              </w:rPr>
              <w:t>Modul</w:t>
            </w:r>
            <w:r w:rsidR="00781E60">
              <w:rPr>
                <w:rFonts w:ascii="Calibri" w:hAnsi="Calibri"/>
                <w:b/>
                <w:bCs/>
                <w:sz w:val="20"/>
                <w:lang w:val="de-CH"/>
              </w:rPr>
              <w:t>/</w:t>
            </w:r>
            <w:proofErr w:type="spellStart"/>
            <w:r w:rsidR="00781E60">
              <w:rPr>
                <w:rFonts w:ascii="Calibri" w:hAnsi="Calibri"/>
                <w:b/>
                <w:bCs/>
                <w:sz w:val="20"/>
                <w:lang w:val="de-CH"/>
              </w:rPr>
              <w:t>Kursname</w:t>
            </w:r>
            <w:proofErr w:type="spellEnd"/>
            <w:r w:rsidR="00781E60">
              <w:rPr>
                <w:rFonts w:ascii="Calibri" w:hAnsi="Calibri"/>
                <w:b/>
                <w:bCs/>
                <w:sz w:val="20"/>
                <w:lang w:val="de-CH"/>
              </w:rPr>
              <w:t xml:space="preserve"> </w:t>
            </w:r>
            <w:r w:rsidR="00781E60" w:rsidRPr="00781E60">
              <w:rPr>
                <w:rFonts w:ascii="Calibri" w:hAnsi="Calibri"/>
                <w:b/>
                <w:bCs/>
                <w:i/>
                <w:iCs/>
                <w:sz w:val="20"/>
                <w:lang w:val="de-CH"/>
              </w:rPr>
              <w:t>(Zertifikat)</w:t>
            </w:r>
            <w:r w:rsidR="004351D4">
              <w:rPr>
                <w:rFonts w:ascii="Calibri" w:hAnsi="Calibri"/>
                <w:b/>
                <w:bCs/>
                <w:i/>
                <w:iCs/>
                <w:sz w:val="20"/>
                <w:lang w:val="de-CH"/>
              </w:rPr>
              <w:t>*</w:t>
            </w:r>
          </w:p>
        </w:tc>
        <w:tc>
          <w:tcPr>
            <w:tcW w:w="2743" w:type="dxa"/>
          </w:tcPr>
          <w:p w14:paraId="77A3492E" w14:textId="76E0F2FC" w:rsidR="004816DA" w:rsidRPr="004816DA" w:rsidRDefault="004816DA" w:rsidP="0087029B">
            <w:pPr>
              <w:pStyle w:val="5Lauftext"/>
              <w:jc w:val="center"/>
              <w:rPr>
                <w:rFonts w:ascii="Calibri" w:hAnsi="Calibri"/>
                <w:b/>
                <w:bCs/>
                <w:sz w:val="20"/>
                <w:lang w:val="de-CH"/>
              </w:rPr>
            </w:pPr>
            <w:r w:rsidRPr="004816DA">
              <w:rPr>
                <w:rFonts w:ascii="Calibri" w:hAnsi="Calibri"/>
                <w:b/>
                <w:bCs/>
                <w:sz w:val="20"/>
                <w:lang w:val="de-CH"/>
              </w:rPr>
              <w:t>Kursdatum</w:t>
            </w:r>
            <w:r w:rsidR="00B26D95">
              <w:rPr>
                <w:rFonts w:ascii="Calibri" w:hAnsi="Calibri"/>
                <w:b/>
                <w:bCs/>
                <w:sz w:val="20"/>
                <w:lang w:val="de-CH"/>
              </w:rPr>
              <w:t xml:space="preserve"> </w:t>
            </w:r>
            <w:r w:rsidR="00B26D95" w:rsidRPr="00B26D95">
              <w:rPr>
                <w:rFonts w:ascii="Calibri" w:hAnsi="Calibri"/>
                <w:sz w:val="20"/>
                <w:lang w:val="de-CH"/>
              </w:rPr>
              <w:t>(bitte einfügen)</w:t>
            </w:r>
          </w:p>
        </w:tc>
      </w:tr>
      <w:tr w:rsidR="004816DA" w:rsidRPr="004816DA" w14:paraId="0E974552" w14:textId="77777777" w:rsidTr="0082512E">
        <w:tc>
          <w:tcPr>
            <w:tcW w:w="6658" w:type="dxa"/>
          </w:tcPr>
          <w:p w14:paraId="736F9D01" w14:textId="2DBE90A6" w:rsidR="004816DA" w:rsidRPr="004816DA" w:rsidRDefault="004816DA" w:rsidP="00DD1F04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 w:rsidRPr="004816DA">
              <w:rPr>
                <w:rFonts w:ascii="Calibri" w:hAnsi="Calibri"/>
                <w:sz w:val="20"/>
                <w:lang w:val="de-CH"/>
              </w:rPr>
              <w:t>Modul 1 Didaktisches Konzept des Medizinstudiums in Basel</w:t>
            </w:r>
          </w:p>
        </w:tc>
        <w:tc>
          <w:tcPr>
            <w:tcW w:w="2743" w:type="dxa"/>
          </w:tcPr>
          <w:p w14:paraId="1BE72C32" w14:textId="77777777" w:rsidR="004816DA" w:rsidRPr="004816DA" w:rsidRDefault="004816DA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4816DA" w:rsidRPr="004816DA" w14:paraId="1B283FE1" w14:textId="77777777" w:rsidTr="0082512E">
        <w:tc>
          <w:tcPr>
            <w:tcW w:w="6658" w:type="dxa"/>
          </w:tcPr>
          <w:p w14:paraId="5C4B1562" w14:textId="3973E254" w:rsidR="004816DA" w:rsidRPr="004816DA" w:rsidRDefault="004816DA" w:rsidP="00DD1F04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 xml:space="preserve">Modul 3 </w:t>
            </w:r>
            <w:r w:rsidR="0082512E">
              <w:rPr>
                <w:rFonts w:ascii="Calibri" w:hAnsi="Calibri"/>
                <w:sz w:val="20"/>
                <w:lang w:val="de-CH"/>
              </w:rPr>
              <w:t>«</w:t>
            </w:r>
            <w:r>
              <w:rPr>
                <w:rFonts w:ascii="Calibri" w:hAnsi="Calibri"/>
                <w:sz w:val="20"/>
                <w:lang w:val="de-CH"/>
              </w:rPr>
              <w:t>Information Provider</w:t>
            </w:r>
            <w:r w:rsidR="0082512E">
              <w:rPr>
                <w:rFonts w:ascii="Calibri" w:hAnsi="Calibri"/>
                <w:sz w:val="20"/>
                <w:lang w:val="de-CH"/>
              </w:rPr>
              <w:t>»</w:t>
            </w:r>
            <w:r>
              <w:rPr>
                <w:rFonts w:ascii="Calibri" w:hAnsi="Calibri"/>
                <w:sz w:val="20"/>
                <w:lang w:val="de-CH"/>
              </w:rPr>
              <w:t xml:space="preserve"> Vorlesungen</w:t>
            </w:r>
          </w:p>
        </w:tc>
        <w:tc>
          <w:tcPr>
            <w:tcW w:w="2743" w:type="dxa"/>
          </w:tcPr>
          <w:p w14:paraId="47802C17" w14:textId="77777777" w:rsidR="004816DA" w:rsidRPr="004816DA" w:rsidRDefault="004816DA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4816DA" w:rsidRPr="004816DA" w14:paraId="417CEE38" w14:textId="77777777" w:rsidTr="0082512E">
        <w:tc>
          <w:tcPr>
            <w:tcW w:w="6658" w:type="dxa"/>
          </w:tcPr>
          <w:p w14:paraId="72276630" w14:textId="0A6AACCD" w:rsidR="004816DA" w:rsidRPr="004816DA" w:rsidRDefault="004816DA" w:rsidP="00DD1F04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 xml:space="preserve">Modul 4 </w:t>
            </w:r>
            <w:r w:rsidR="0082512E">
              <w:rPr>
                <w:rFonts w:ascii="Calibri" w:hAnsi="Calibri"/>
                <w:sz w:val="20"/>
                <w:lang w:val="de-CH"/>
              </w:rPr>
              <w:t xml:space="preserve">«Assessor» </w:t>
            </w:r>
            <w:r>
              <w:rPr>
                <w:rFonts w:ascii="Calibri" w:hAnsi="Calibri"/>
                <w:sz w:val="20"/>
                <w:lang w:val="de-CH"/>
              </w:rPr>
              <w:t>Masterarbeitsbetreuung</w:t>
            </w:r>
          </w:p>
        </w:tc>
        <w:tc>
          <w:tcPr>
            <w:tcW w:w="2743" w:type="dxa"/>
          </w:tcPr>
          <w:p w14:paraId="6C883C44" w14:textId="77777777" w:rsidR="004816DA" w:rsidRPr="004816DA" w:rsidRDefault="004816DA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4816DA" w:rsidRPr="004816DA" w14:paraId="7E446E6D" w14:textId="77777777" w:rsidTr="0082512E">
        <w:tc>
          <w:tcPr>
            <w:tcW w:w="6658" w:type="dxa"/>
          </w:tcPr>
          <w:p w14:paraId="70CBBB60" w14:textId="17CF6537" w:rsidR="004816DA" w:rsidRPr="004816DA" w:rsidRDefault="004816DA" w:rsidP="00DD1F04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 xml:space="preserve">Modul 5 </w:t>
            </w:r>
            <w:r w:rsidR="0082512E">
              <w:rPr>
                <w:rFonts w:ascii="Calibri" w:hAnsi="Calibri"/>
                <w:sz w:val="20"/>
                <w:lang w:val="de-CH"/>
              </w:rPr>
              <w:t xml:space="preserve">«Planner» </w:t>
            </w:r>
            <w:r>
              <w:rPr>
                <w:rFonts w:ascii="Calibri" w:hAnsi="Calibri"/>
                <w:sz w:val="20"/>
                <w:lang w:val="de-CH"/>
              </w:rPr>
              <w:t>Curriculares Design (auf Anfrage)</w:t>
            </w:r>
          </w:p>
        </w:tc>
        <w:tc>
          <w:tcPr>
            <w:tcW w:w="2743" w:type="dxa"/>
          </w:tcPr>
          <w:p w14:paraId="52E03454" w14:textId="77777777" w:rsidR="004816DA" w:rsidRPr="004816DA" w:rsidRDefault="004816DA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4816DA" w:rsidRPr="004816DA" w14:paraId="762DBFAE" w14:textId="77777777" w:rsidTr="0082512E">
        <w:tc>
          <w:tcPr>
            <w:tcW w:w="6658" w:type="dxa"/>
            <w:tcBorders>
              <w:bottom w:val="single" w:sz="4" w:space="0" w:color="auto"/>
            </w:tcBorders>
          </w:tcPr>
          <w:p w14:paraId="224D4BBA" w14:textId="097ADD47" w:rsidR="004816DA" w:rsidRPr="004816DA" w:rsidRDefault="004816DA" w:rsidP="00DD1F04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>Modul 6 «</w:t>
            </w:r>
            <w:proofErr w:type="spellStart"/>
            <w:r>
              <w:rPr>
                <w:rFonts w:ascii="Calibri" w:hAnsi="Calibri"/>
                <w:sz w:val="20"/>
                <w:lang w:val="de-CH"/>
              </w:rPr>
              <w:t>Facilitator</w:t>
            </w:r>
            <w:proofErr w:type="spellEnd"/>
            <w:r>
              <w:rPr>
                <w:rFonts w:ascii="Calibri" w:hAnsi="Calibri"/>
                <w:sz w:val="20"/>
                <w:lang w:val="de-CH"/>
              </w:rPr>
              <w:t>» Professionelle Kommunikation in der Ausbildung der beruflichen Identität</w:t>
            </w:r>
            <w:r w:rsidR="0073363C">
              <w:rPr>
                <w:rFonts w:ascii="Calibri" w:hAnsi="Calibri"/>
                <w:sz w:val="20"/>
                <w:lang w:val="de-CH"/>
              </w:rPr>
              <w:t xml:space="preserve"> (auf Anfrage)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0A5EE96D" w14:textId="77777777" w:rsidR="004816DA" w:rsidRPr="004816DA" w:rsidRDefault="004816DA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0002BE" w:rsidRPr="004816DA" w14:paraId="0852B84F" w14:textId="77777777" w:rsidTr="000F7AD8">
        <w:tc>
          <w:tcPr>
            <w:tcW w:w="9401" w:type="dxa"/>
            <w:gridSpan w:val="2"/>
            <w:tcBorders>
              <w:left w:val="nil"/>
              <w:right w:val="nil"/>
            </w:tcBorders>
          </w:tcPr>
          <w:p w14:paraId="3AF96DC1" w14:textId="4B1A63A1" w:rsidR="000002BE" w:rsidRPr="0082512E" w:rsidRDefault="004351D4" w:rsidP="004351D4">
            <w:pPr>
              <w:pStyle w:val="5Lauftext"/>
              <w:spacing w:line="240" w:lineRule="auto"/>
              <w:rPr>
                <w:rFonts w:ascii="Calibri" w:hAnsi="Calibri"/>
                <w:i/>
                <w:iCs/>
                <w:sz w:val="20"/>
                <w:lang w:val="de-CH"/>
              </w:rPr>
            </w:pPr>
            <w:r>
              <w:rPr>
                <w:rFonts w:ascii="Calibri" w:hAnsi="Calibri"/>
                <w:i/>
                <w:iCs/>
                <w:sz w:val="20"/>
                <w:lang w:val="de-CH"/>
              </w:rPr>
              <w:t xml:space="preserve">* </w:t>
            </w:r>
            <w:r w:rsidR="00795771">
              <w:rPr>
                <w:rFonts w:ascii="Calibri" w:hAnsi="Calibri"/>
                <w:i/>
                <w:iCs/>
                <w:sz w:val="20"/>
                <w:lang w:val="de-CH"/>
              </w:rPr>
              <w:t>J</w:t>
            </w:r>
            <w:r w:rsidR="000002BE" w:rsidRPr="004351D4">
              <w:rPr>
                <w:rFonts w:ascii="Calibri" w:hAnsi="Calibri"/>
                <w:i/>
                <w:iCs/>
                <w:sz w:val="20"/>
                <w:lang w:val="de-CH"/>
              </w:rPr>
              <w:t>e nach Kurs</w:t>
            </w:r>
            <w:r w:rsidR="000002BE">
              <w:rPr>
                <w:rFonts w:ascii="Calibri" w:hAnsi="Calibri"/>
                <w:i/>
                <w:iCs/>
                <w:sz w:val="20"/>
                <w:lang w:val="de-CH"/>
              </w:rPr>
              <w:t xml:space="preserve"> </w:t>
            </w:r>
            <w:r w:rsidR="00795771">
              <w:rPr>
                <w:rFonts w:ascii="Calibri" w:hAnsi="Calibri"/>
                <w:i/>
                <w:iCs/>
                <w:sz w:val="20"/>
                <w:lang w:val="de-CH"/>
              </w:rPr>
              <w:t xml:space="preserve">ist </w:t>
            </w:r>
            <w:r w:rsidR="000002BE" w:rsidRPr="0082512E">
              <w:rPr>
                <w:rFonts w:ascii="Calibri" w:hAnsi="Calibri"/>
                <w:i/>
                <w:iCs/>
                <w:sz w:val="20"/>
                <w:lang w:val="de-CH"/>
              </w:rPr>
              <w:t>eine Vor</w:t>
            </w:r>
            <w:r w:rsidR="000002BE">
              <w:rPr>
                <w:rFonts w:ascii="Calibri" w:hAnsi="Calibri"/>
                <w:i/>
                <w:iCs/>
                <w:sz w:val="20"/>
                <w:lang w:val="de-CH"/>
              </w:rPr>
              <w:t xml:space="preserve">- </w:t>
            </w:r>
            <w:r w:rsidR="00926E41">
              <w:rPr>
                <w:rFonts w:ascii="Calibri" w:hAnsi="Calibri"/>
                <w:i/>
                <w:iCs/>
                <w:sz w:val="20"/>
                <w:lang w:val="de-CH"/>
              </w:rPr>
              <w:t>und/oder</w:t>
            </w:r>
            <w:r w:rsidR="000002BE" w:rsidRPr="0082512E">
              <w:rPr>
                <w:rFonts w:ascii="Calibri" w:hAnsi="Calibri"/>
                <w:i/>
                <w:iCs/>
                <w:sz w:val="20"/>
                <w:lang w:val="de-CH"/>
              </w:rPr>
              <w:t xml:space="preserve"> Nachbereitung</w:t>
            </w:r>
            <w:r w:rsidR="00795771">
              <w:rPr>
                <w:rFonts w:ascii="Calibri" w:hAnsi="Calibri"/>
                <w:i/>
                <w:iCs/>
                <w:sz w:val="20"/>
                <w:lang w:val="de-CH"/>
              </w:rPr>
              <w:t xml:space="preserve"> erforderlich</w:t>
            </w:r>
            <w:r w:rsidR="000002BE">
              <w:rPr>
                <w:rFonts w:ascii="Calibri" w:hAnsi="Calibri"/>
                <w:i/>
                <w:iCs/>
                <w:sz w:val="20"/>
                <w:lang w:val="de-CH"/>
              </w:rPr>
              <w:t xml:space="preserve">. </w:t>
            </w:r>
            <w:r w:rsidR="000002BE" w:rsidRPr="0082512E">
              <w:rPr>
                <w:rFonts w:ascii="Calibri" w:hAnsi="Calibri"/>
                <w:i/>
                <w:iCs/>
                <w:sz w:val="20"/>
                <w:lang w:val="de-CH"/>
              </w:rPr>
              <w:t>Nur wenn diese geleistet wird, kann der Kurs zertifiziert werden.</w:t>
            </w:r>
          </w:p>
          <w:p w14:paraId="6E06CCF0" w14:textId="77777777" w:rsidR="000002BE" w:rsidRDefault="000002BE" w:rsidP="0087029B">
            <w:pPr>
              <w:pStyle w:val="5Lauftext"/>
              <w:jc w:val="center"/>
              <w:rPr>
                <w:rFonts w:ascii="Calibri" w:hAnsi="Calibri"/>
                <w:b/>
                <w:bCs/>
                <w:sz w:val="32"/>
                <w:szCs w:val="32"/>
                <w:lang w:val="de-CH"/>
              </w:rPr>
            </w:pPr>
          </w:p>
          <w:p w14:paraId="23AB93D3" w14:textId="77777777" w:rsidR="00967899" w:rsidRPr="00967899" w:rsidRDefault="00967899" w:rsidP="0087029B">
            <w:pPr>
              <w:pStyle w:val="5Lauftext"/>
              <w:jc w:val="center"/>
              <w:rPr>
                <w:rFonts w:ascii="Calibri" w:hAnsi="Calibri"/>
                <w:b/>
                <w:bCs/>
                <w:sz w:val="32"/>
                <w:szCs w:val="32"/>
                <w:lang w:val="de-CH"/>
              </w:rPr>
            </w:pPr>
          </w:p>
        </w:tc>
      </w:tr>
      <w:tr w:rsidR="0082512E" w:rsidRPr="004816DA" w14:paraId="0F6B7760" w14:textId="77777777" w:rsidTr="0082512E">
        <w:tc>
          <w:tcPr>
            <w:tcW w:w="6658" w:type="dxa"/>
          </w:tcPr>
          <w:p w14:paraId="7FF6B3CA" w14:textId="3C035BF0" w:rsidR="0082512E" w:rsidRPr="004816DA" w:rsidRDefault="00A061FF" w:rsidP="003308FA">
            <w:pPr>
              <w:pStyle w:val="5Lauftext"/>
              <w:rPr>
                <w:rFonts w:ascii="Calibri" w:hAnsi="Calibri"/>
                <w:b/>
                <w:bCs/>
                <w:sz w:val="20"/>
                <w:lang w:val="de-CH"/>
              </w:rPr>
            </w:pPr>
            <w:r w:rsidRPr="004816DA">
              <w:rPr>
                <w:rFonts w:ascii="Calibri" w:hAnsi="Calibri"/>
                <w:b/>
                <w:bCs/>
                <w:sz w:val="20"/>
                <w:lang w:val="de-CH"/>
              </w:rPr>
              <w:t>Modul</w:t>
            </w:r>
            <w:r>
              <w:rPr>
                <w:rFonts w:ascii="Calibri" w:hAnsi="Calibri"/>
                <w:b/>
                <w:bCs/>
                <w:sz w:val="20"/>
                <w:lang w:val="de-CH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sz w:val="20"/>
                <w:lang w:val="de-CH"/>
              </w:rPr>
              <w:t>Kursname</w:t>
            </w:r>
            <w:proofErr w:type="spellEnd"/>
            <w:r>
              <w:rPr>
                <w:rFonts w:ascii="Calibri" w:hAnsi="Calibri"/>
                <w:b/>
                <w:bCs/>
                <w:sz w:val="20"/>
                <w:lang w:val="de-CH"/>
              </w:rPr>
              <w:t xml:space="preserve"> (</w:t>
            </w:r>
            <w:r w:rsidR="0082512E" w:rsidRPr="00A061FF">
              <w:rPr>
                <w:rFonts w:ascii="Calibri" w:hAnsi="Calibri"/>
                <w:b/>
                <w:bCs/>
                <w:i/>
                <w:iCs/>
                <w:sz w:val="20"/>
                <w:lang w:val="de-CH"/>
              </w:rPr>
              <w:t>LAS</w:t>
            </w:r>
            <w:r w:rsidR="0082512E" w:rsidRPr="004816DA">
              <w:rPr>
                <w:rFonts w:ascii="Calibri" w:hAnsi="Calibri"/>
                <w:b/>
                <w:bCs/>
                <w:sz w:val="20"/>
                <w:lang w:val="de-CH"/>
              </w:rPr>
              <w:t xml:space="preserve"> </w:t>
            </w:r>
            <w:proofErr w:type="spellStart"/>
            <w:r w:rsidR="0082512E" w:rsidRPr="00781E60">
              <w:rPr>
                <w:rFonts w:ascii="Calibri" w:hAnsi="Calibri"/>
                <w:b/>
                <w:bCs/>
                <w:i/>
                <w:iCs/>
                <w:sz w:val="20"/>
                <w:lang w:val="de-CH"/>
              </w:rPr>
              <w:t>Lehraufaufwandstunden</w:t>
            </w:r>
            <w:proofErr w:type="spellEnd"/>
            <w:r w:rsidR="0082512E" w:rsidRPr="00781E60">
              <w:rPr>
                <w:rFonts w:ascii="Calibri" w:hAnsi="Calibri"/>
                <w:b/>
                <w:bCs/>
                <w:i/>
                <w:iCs/>
                <w:sz w:val="20"/>
                <w:lang w:val="de-CH"/>
              </w:rPr>
              <w:t>)</w:t>
            </w:r>
          </w:p>
        </w:tc>
        <w:tc>
          <w:tcPr>
            <w:tcW w:w="2743" w:type="dxa"/>
          </w:tcPr>
          <w:p w14:paraId="365C5667" w14:textId="771CF847" w:rsidR="0082512E" w:rsidRPr="00B26D95" w:rsidRDefault="0082512E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  <w:r w:rsidRPr="004816DA">
              <w:rPr>
                <w:rFonts w:ascii="Calibri" w:hAnsi="Calibri"/>
                <w:b/>
                <w:bCs/>
                <w:sz w:val="20"/>
                <w:lang w:val="de-CH"/>
              </w:rPr>
              <w:t>Kursdatum</w:t>
            </w:r>
            <w:r w:rsidR="00B26D95">
              <w:rPr>
                <w:rFonts w:ascii="Calibri" w:hAnsi="Calibri"/>
                <w:b/>
                <w:bCs/>
                <w:sz w:val="20"/>
                <w:lang w:val="de-CH"/>
              </w:rPr>
              <w:t xml:space="preserve"> </w:t>
            </w:r>
            <w:r w:rsidR="00B26D95">
              <w:rPr>
                <w:rFonts w:ascii="Calibri" w:hAnsi="Calibri"/>
                <w:sz w:val="20"/>
                <w:lang w:val="de-CH"/>
              </w:rPr>
              <w:t>(bitte einfügen)</w:t>
            </w:r>
          </w:p>
        </w:tc>
      </w:tr>
      <w:tr w:rsidR="0082512E" w:rsidRPr="00795771" w14:paraId="7D2604E6" w14:textId="77777777" w:rsidTr="0082512E">
        <w:tc>
          <w:tcPr>
            <w:tcW w:w="6658" w:type="dxa"/>
          </w:tcPr>
          <w:p w14:paraId="28CF5C11" w14:textId="02C00BDF" w:rsidR="0082512E" w:rsidRPr="0082512E" w:rsidRDefault="0082512E" w:rsidP="003308FA">
            <w:pPr>
              <w:pStyle w:val="5Lauftext"/>
              <w:rPr>
                <w:rFonts w:ascii="Calibri" w:hAnsi="Calibri"/>
                <w:sz w:val="20"/>
                <w:lang w:val="it-CH"/>
              </w:rPr>
            </w:pPr>
            <w:r w:rsidRPr="0082512E">
              <w:rPr>
                <w:rFonts w:ascii="Calibri" w:hAnsi="Calibri"/>
                <w:sz w:val="20"/>
                <w:lang w:val="it-CH"/>
              </w:rPr>
              <w:t>Modul 2 «Role Model» TSCR-T</w:t>
            </w:r>
            <w:r>
              <w:rPr>
                <w:rFonts w:ascii="Calibri" w:hAnsi="Calibri"/>
                <w:sz w:val="20"/>
                <w:lang w:val="it-CH"/>
              </w:rPr>
              <w:t>utorentraining</w:t>
            </w:r>
          </w:p>
        </w:tc>
        <w:tc>
          <w:tcPr>
            <w:tcW w:w="2743" w:type="dxa"/>
          </w:tcPr>
          <w:p w14:paraId="360BC8E0" w14:textId="77777777" w:rsidR="0082512E" w:rsidRPr="0082512E" w:rsidRDefault="0082512E" w:rsidP="0087029B">
            <w:pPr>
              <w:pStyle w:val="5Lauftext"/>
              <w:jc w:val="center"/>
              <w:rPr>
                <w:rFonts w:ascii="Calibri" w:hAnsi="Calibri"/>
                <w:sz w:val="20"/>
                <w:lang w:val="it-CH"/>
              </w:rPr>
            </w:pPr>
          </w:p>
        </w:tc>
      </w:tr>
      <w:tr w:rsidR="0082512E" w:rsidRPr="00A061FF" w14:paraId="7B569CD0" w14:textId="77777777" w:rsidTr="0082512E">
        <w:tc>
          <w:tcPr>
            <w:tcW w:w="6658" w:type="dxa"/>
          </w:tcPr>
          <w:p w14:paraId="3696EF5B" w14:textId="3D29A168" w:rsidR="0082512E" w:rsidRPr="0082512E" w:rsidRDefault="0082512E" w:rsidP="003308FA">
            <w:pPr>
              <w:pStyle w:val="5Lauftext"/>
              <w:rPr>
                <w:rFonts w:ascii="Calibri" w:hAnsi="Calibri"/>
                <w:sz w:val="20"/>
                <w:lang w:val="en-US"/>
              </w:rPr>
            </w:pPr>
            <w:r w:rsidRPr="0082512E">
              <w:rPr>
                <w:rFonts w:ascii="Calibri" w:hAnsi="Calibri"/>
                <w:sz w:val="20"/>
                <w:lang w:val="en-US"/>
              </w:rPr>
              <w:t>Modul 2 «Role Model» Bedside-Teaching</w:t>
            </w:r>
            <w:r w:rsidR="0073363C">
              <w:rPr>
                <w:rFonts w:ascii="Calibri" w:hAnsi="Calibri"/>
                <w:sz w:val="20"/>
                <w:lang w:val="en-US"/>
              </w:rPr>
              <w:t xml:space="preserve"> (auf </w:t>
            </w:r>
            <w:proofErr w:type="spellStart"/>
            <w:r w:rsidR="0073363C">
              <w:rPr>
                <w:rFonts w:ascii="Calibri" w:hAnsi="Calibri"/>
                <w:sz w:val="20"/>
                <w:lang w:val="en-US"/>
              </w:rPr>
              <w:t>Anfrage</w:t>
            </w:r>
            <w:proofErr w:type="spellEnd"/>
            <w:r w:rsidR="0073363C">
              <w:rPr>
                <w:rFonts w:ascii="Calibri" w:hAnsi="Calibri"/>
                <w:sz w:val="20"/>
                <w:lang w:val="en-US"/>
              </w:rPr>
              <w:t>)</w:t>
            </w:r>
          </w:p>
        </w:tc>
        <w:tc>
          <w:tcPr>
            <w:tcW w:w="2743" w:type="dxa"/>
          </w:tcPr>
          <w:p w14:paraId="57693D04" w14:textId="77777777" w:rsidR="0082512E" w:rsidRPr="0082512E" w:rsidRDefault="0082512E" w:rsidP="0087029B">
            <w:pPr>
              <w:pStyle w:val="5Lauftext"/>
              <w:jc w:val="center"/>
              <w:rPr>
                <w:rFonts w:ascii="Calibri" w:hAnsi="Calibri"/>
                <w:sz w:val="20"/>
                <w:lang w:val="en-US"/>
              </w:rPr>
            </w:pPr>
          </w:p>
        </w:tc>
      </w:tr>
      <w:tr w:rsidR="0082512E" w:rsidRPr="004816DA" w14:paraId="55E2F25B" w14:textId="77777777" w:rsidTr="0082512E">
        <w:tc>
          <w:tcPr>
            <w:tcW w:w="6658" w:type="dxa"/>
          </w:tcPr>
          <w:p w14:paraId="44CADA03" w14:textId="79085869" w:rsidR="0082512E" w:rsidRPr="004816DA" w:rsidRDefault="0082512E" w:rsidP="003308FA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>Modul 4 «Assessor» MC-Prüfung: Erstellen von Fragen</w:t>
            </w:r>
          </w:p>
        </w:tc>
        <w:tc>
          <w:tcPr>
            <w:tcW w:w="2743" w:type="dxa"/>
          </w:tcPr>
          <w:p w14:paraId="351A8812" w14:textId="77777777" w:rsidR="0082512E" w:rsidRPr="004816DA" w:rsidRDefault="0082512E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82512E" w:rsidRPr="004816DA" w14:paraId="716E542B" w14:textId="77777777" w:rsidTr="0082512E">
        <w:tc>
          <w:tcPr>
            <w:tcW w:w="6658" w:type="dxa"/>
          </w:tcPr>
          <w:p w14:paraId="7E786266" w14:textId="1E479A29" w:rsidR="0082512E" w:rsidRPr="004816DA" w:rsidRDefault="0082512E" w:rsidP="003308FA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 xml:space="preserve">Modul 4 «Assessor» </w:t>
            </w:r>
            <w:proofErr w:type="spellStart"/>
            <w:r>
              <w:rPr>
                <w:rFonts w:ascii="Calibri" w:hAnsi="Calibri"/>
                <w:sz w:val="20"/>
                <w:lang w:val="de-CH"/>
              </w:rPr>
              <w:t>OSCEPrüfung</w:t>
            </w:r>
            <w:proofErr w:type="spellEnd"/>
            <w:r>
              <w:rPr>
                <w:rFonts w:ascii="Calibri" w:hAnsi="Calibri"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de-CH"/>
              </w:rPr>
              <w:t>erstellen</w:t>
            </w:r>
            <w:proofErr w:type="spellEnd"/>
            <w:r>
              <w:rPr>
                <w:rFonts w:ascii="Calibri" w:hAnsi="Calibri"/>
                <w:sz w:val="20"/>
                <w:lang w:val="de-CH"/>
              </w:rPr>
              <w:t xml:space="preserve"> von Fällen (Bachelor)</w:t>
            </w:r>
          </w:p>
        </w:tc>
        <w:tc>
          <w:tcPr>
            <w:tcW w:w="2743" w:type="dxa"/>
          </w:tcPr>
          <w:p w14:paraId="6B63DEFC" w14:textId="77777777" w:rsidR="0082512E" w:rsidRPr="004816DA" w:rsidRDefault="0082512E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  <w:tr w:rsidR="0082512E" w:rsidRPr="004816DA" w14:paraId="31A25BB7" w14:textId="77777777" w:rsidTr="0082512E">
        <w:tc>
          <w:tcPr>
            <w:tcW w:w="6658" w:type="dxa"/>
          </w:tcPr>
          <w:p w14:paraId="309FE1BE" w14:textId="7B5EC03E" w:rsidR="0082512E" w:rsidRPr="004816DA" w:rsidRDefault="0082512E" w:rsidP="0082512E">
            <w:pPr>
              <w:pStyle w:val="5Lauftext"/>
              <w:rPr>
                <w:rFonts w:ascii="Calibri" w:hAnsi="Calibri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t xml:space="preserve">Modul 4 «Assessor» </w:t>
            </w:r>
            <w:proofErr w:type="spellStart"/>
            <w:r>
              <w:rPr>
                <w:rFonts w:ascii="Calibri" w:hAnsi="Calibri"/>
                <w:sz w:val="20"/>
                <w:lang w:val="de-CH"/>
              </w:rPr>
              <w:t>OSCEPrüfung</w:t>
            </w:r>
            <w:proofErr w:type="spellEnd"/>
            <w:r>
              <w:rPr>
                <w:rFonts w:ascii="Calibri" w:hAnsi="Calibri"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de-CH"/>
              </w:rPr>
              <w:t>erstellen</w:t>
            </w:r>
            <w:proofErr w:type="spellEnd"/>
            <w:r>
              <w:rPr>
                <w:rFonts w:ascii="Calibri" w:hAnsi="Calibri"/>
                <w:sz w:val="20"/>
                <w:lang w:val="de-CH"/>
              </w:rPr>
              <w:t xml:space="preserve"> von Fällen (Master)</w:t>
            </w:r>
          </w:p>
        </w:tc>
        <w:tc>
          <w:tcPr>
            <w:tcW w:w="2743" w:type="dxa"/>
          </w:tcPr>
          <w:p w14:paraId="00A41410" w14:textId="77777777" w:rsidR="0082512E" w:rsidRPr="004816DA" w:rsidRDefault="0082512E" w:rsidP="0087029B">
            <w:pPr>
              <w:pStyle w:val="5Lauftext"/>
              <w:jc w:val="center"/>
              <w:rPr>
                <w:rFonts w:ascii="Calibri" w:hAnsi="Calibri"/>
                <w:sz w:val="20"/>
                <w:lang w:val="de-CH"/>
              </w:rPr>
            </w:pPr>
          </w:p>
        </w:tc>
      </w:tr>
    </w:tbl>
    <w:p w14:paraId="2840BC84" w14:textId="77777777" w:rsidR="0082512E" w:rsidRPr="0082512E" w:rsidRDefault="0082512E" w:rsidP="0082512E">
      <w:pPr>
        <w:pStyle w:val="5Lauftext"/>
        <w:spacing w:line="240" w:lineRule="auto"/>
        <w:rPr>
          <w:rFonts w:ascii="Calibri" w:hAnsi="Calibri"/>
          <w:sz w:val="20"/>
          <w:lang w:val="de-CH"/>
        </w:rPr>
      </w:pPr>
    </w:p>
    <w:p w14:paraId="4CA84DEA" w14:textId="7AFA2546" w:rsidR="00DD1F04" w:rsidRDefault="00DD1F04" w:rsidP="0082512E">
      <w:pPr>
        <w:pStyle w:val="5Lauftext"/>
        <w:spacing w:line="240" w:lineRule="auto"/>
        <w:rPr>
          <w:rFonts w:ascii="Calibri" w:hAnsi="Calibri"/>
          <w:sz w:val="20"/>
          <w:lang w:val="de-CH"/>
        </w:rPr>
      </w:pPr>
      <w:r w:rsidRPr="0082512E">
        <w:rPr>
          <w:rFonts w:ascii="Calibri" w:hAnsi="Calibri"/>
          <w:sz w:val="20"/>
          <w:lang w:val="de-CH"/>
        </w:rPr>
        <w:t xml:space="preserve">Datum: </w:t>
      </w:r>
    </w:p>
    <w:p w14:paraId="2ED4355C" w14:textId="77777777" w:rsidR="0082512E" w:rsidRPr="0082512E" w:rsidRDefault="0082512E" w:rsidP="0082512E">
      <w:pPr>
        <w:pStyle w:val="5Lauftext"/>
        <w:spacing w:line="240" w:lineRule="auto"/>
        <w:rPr>
          <w:rFonts w:ascii="Calibri" w:hAnsi="Calibri"/>
          <w:sz w:val="20"/>
          <w:lang w:val="de-CH"/>
        </w:rPr>
      </w:pPr>
    </w:p>
    <w:p w14:paraId="2DA36D1B" w14:textId="77777777" w:rsidR="0082512E" w:rsidRDefault="00DD1F04" w:rsidP="0082512E">
      <w:pPr>
        <w:pStyle w:val="5Lauftext"/>
        <w:spacing w:line="240" w:lineRule="auto"/>
        <w:rPr>
          <w:rFonts w:ascii="Calibri" w:hAnsi="Calibri"/>
          <w:sz w:val="20"/>
          <w:lang w:val="de-CH"/>
        </w:rPr>
      </w:pPr>
      <w:r w:rsidRPr="0082512E">
        <w:rPr>
          <w:rFonts w:ascii="Calibri" w:hAnsi="Calibri"/>
          <w:sz w:val="20"/>
          <w:lang w:val="de-CH"/>
        </w:rPr>
        <w:t>Unterschrift:</w:t>
      </w:r>
    </w:p>
    <w:p w14:paraId="40306D93" w14:textId="77777777" w:rsidR="0082512E" w:rsidRDefault="0082512E" w:rsidP="0082512E">
      <w:pPr>
        <w:pStyle w:val="5Lauftext"/>
        <w:spacing w:line="240" w:lineRule="auto"/>
        <w:rPr>
          <w:rFonts w:ascii="Calibri" w:hAnsi="Calibri"/>
          <w:sz w:val="20"/>
          <w:lang w:val="de-CH"/>
        </w:rPr>
      </w:pPr>
    </w:p>
    <w:p w14:paraId="1D3EF2DA" w14:textId="77777777" w:rsidR="0082512E" w:rsidRDefault="0082512E" w:rsidP="0082512E">
      <w:pPr>
        <w:pStyle w:val="5Lauftext"/>
        <w:spacing w:line="240" w:lineRule="auto"/>
        <w:rPr>
          <w:rFonts w:ascii="Calibri" w:hAnsi="Calibri"/>
          <w:sz w:val="20"/>
          <w:lang w:val="de-CH"/>
        </w:rPr>
      </w:pPr>
    </w:p>
    <w:p w14:paraId="7E23586C" w14:textId="12F7697E" w:rsidR="00AB6958" w:rsidRPr="0082512E" w:rsidRDefault="00DD1F04" w:rsidP="0082512E">
      <w:pPr>
        <w:pStyle w:val="5Lauftext"/>
        <w:spacing w:line="240" w:lineRule="auto"/>
        <w:rPr>
          <w:sz w:val="20"/>
        </w:rPr>
      </w:pPr>
      <w:r w:rsidRPr="0082512E">
        <w:rPr>
          <w:rFonts w:ascii="Calibri" w:hAnsi="Calibri"/>
          <w:sz w:val="20"/>
          <w:lang w:val="de-CH"/>
        </w:rPr>
        <w:br/>
      </w:r>
      <w:r w:rsidRPr="0082512E">
        <w:rPr>
          <w:rFonts w:ascii="Calibri" w:hAnsi="Calibri"/>
          <w:sz w:val="20"/>
        </w:rPr>
        <w:t>Bitte sen</w:t>
      </w:r>
      <w:r w:rsidR="00CA58C0" w:rsidRPr="0082512E">
        <w:rPr>
          <w:rFonts w:ascii="Calibri" w:hAnsi="Calibri"/>
          <w:sz w:val="20"/>
        </w:rPr>
        <w:t xml:space="preserve">den Sie Ihre Anmeldung an: </w:t>
      </w:r>
      <w:r w:rsidR="0082512E">
        <w:rPr>
          <w:rFonts w:ascii="Calibri" w:hAnsi="Calibri"/>
          <w:sz w:val="20"/>
        </w:rPr>
        <w:t>Elisa Alfonso</w:t>
      </w:r>
      <w:r w:rsidR="00D13475" w:rsidRPr="0082512E">
        <w:rPr>
          <w:rFonts w:ascii="Calibri" w:hAnsi="Calibri"/>
          <w:sz w:val="20"/>
        </w:rPr>
        <w:t>,</w:t>
      </w:r>
      <w:r w:rsidR="00112401" w:rsidRPr="0082512E">
        <w:rPr>
          <w:rFonts w:ascii="Calibri" w:hAnsi="Calibri"/>
          <w:sz w:val="20"/>
        </w:rPr>
        <w:t xml:space="preserve"> </w:t>
      </w:r>
      <w:r w:rsidR="0082512E">
        <w:rPr>
          <w:rStyle w:val="Hyperlink"/>
          <w:rFonts w:ascii="Calibri" w:hAnsi="Calibri"/>
          <w:sz w:val="20"/>
        </w:rPr>
        <w:t>elisa.alfonso</w:t>
      </w:r>
      <w:r w:rsidR="00302B9C" w:rsidRPr="0082512E">
        <w:rPr>
          <w:rStyle w:val="Hyperlink"/>
          <w:rFonts w:ascii="Calibri" w:hAnsi="Calibri"/>
          <w:sz w:val="20"/>
        </w:rPr>
        <w:t>@unibas</w:t>
      </w:r>
      <w:r w:rsidR="00CA58C0" w:rsidRPr="0082512E">
        <w:rPr>
          <w:rStyle w:val="Hyperlink"/>
          <w:rFonts w:ascii="Calibri" w:hAnsi="Calibri"/>
          <w:sz w:val="20"/>
        </w:rPr>
        <w:t>.ch</w:t>
      </w:r>
      <w:r w:rsidRPr="0082512E">
        <w:rPr>
          <w:rFonts w:ascii="Calibri" w:hAnsi="Calibri"/>
          <w:sz w:val="20"/>
        </w:rPr>
        <w:t xml:space="preserve"> </w:t>
      </w:r>
    </w:p>
    <w:sectPr w:rsidR="00AB6958" w:rsidRPr="0082512E" w:rsidSect="00EF1F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55" w:right="1021" w:bottom="1361" w:left="1474" w:header="567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E9DA" w14:textId="77777777" w:rsidR="000708F7" w:rsidRDefault="000708F7" w:rsidP="003A160D">
      <w:pPr>
        <w:spacing w:line="240" w:lineRule="auto"/>
      </w:pPr>
      <w:r>
        <w:separator/>
      </w:r>
    </w:p>
  </w:endnote>
  <w:endnote w:type="continuationSeparator" w:id="0">
    <w:p w14:paraId="1D67FF1B" w14:textId="77777777" w:rsidR="000708F7" w:rsidRDefault="000708F7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7B71" w14:textId="77777777" w:rsidR="00F92F5F" w:rsidRDefault="00F92F5F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EF1FCE">
      <w:rPr>
        <w:noProof/>
      </w:rPr>
      <w:t>2</w:t>
    </w:r>
    <w:r>
      <w:fldChar w:fldCharType="end"/>
    </w:r>
    <w:r>
      <w:t>/</w:t>
    </w:r>
    <w:r w:rsidR="007E6777">
      <w:rPr>
        <w:noProof/>
      </w:rPr>
      <w:fldChar w:fldCharType="begin"/>
    </w:r>
    <w:r w:rsidR="007E6777">
      <w:rPr>
        <w:noProof/>
      </w:rPr>
      <w:instrText xml:space="preserve"> NUMPAGES  </w:instrText>
    </w:r>
    <w:r w:rsidR="007E6777">
      <w:rPr>
        <w:noProof/>
      </w:rPr>
      <w:fldChar w:fldCharType="separate"/>
    </w:r>
    <w:r w:rsidR="00780AB6">
      <w:rPr>
        <w:noProof/>
      </w:rPr>
      <w:t>1</w:t>
    </w:r>
    <w:r w:rsidR="007E677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B19E" w14:textId="77777777" w:rsidR="00F92F5F" w:rsidRDefault="00F92F5F" w:rsidP="003B0617">
    <w:pPr>
      <w:pStyle w:val="Fuzeile"/>
      <w:spacing w:line="19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EDC6" w14:textId="77777777" w:rsidR="000708F7" w:rsidRDefault="000708F7" w:rsidP="003A160D">
      <w:pPr>
        <w:spacing w:line="240" w:lineRule="auto"/>
      </w:pPr>
      <w:r>
        <w:separator/>
      </w:r>
    </w:p>
  </w:footnote>
  <w:footnote w:type="continuationSeparator" w:id="0">
    <w:p w14:paraId="47A8312C" w14:textId="77777777" w:rsidR="000708F7" w:rsidRDefault="000708F7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D86F" w14:textId="77777777" w:rsidR="00F92F5F" w:rsidRPr="003B0617" w:rsidRDefault="00F92F5F" w:rsidP="003B0617">
    <w:pPr>
      <w:pStyle w:val="Kopfzeile"/>
    </w:pPr>
    <w:r w:rsidRPr="008569A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BF771B2" wp14:editId="7ED18DA8">
              <wp:simplePos x="0" y="0"/>
              <wp:positionH relativeFrom="page">
                <wp:posOffset>5220970</wp:posOffset>
              </wp:positionH>
              <wp:positionV relativeFrom="page">
                <wp:posOffset>467995</wp:posOffset>
              </wp:positionV>
              <wp:extent cx="0" cy="723960"/>
              <wp:effectExtent l="0" t="0" r="1905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6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AEACD" id="Gerade Verbindung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.1pt,36.85pt" to="411.1pt,9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" strokecolor="black [3213]" strokeweight=".9pt">
              <w10:wrap anchorx="page" anchory="page"/>
              <w10:anchorlock/>
            </v:line>
          </w:pict>
        </mc:Fallback>
      </mc:AlternateContent>
    </w:r>
    <w:r w:rsidRPr="008569A5"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4834579F" wp14:editId="1B1256B1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792000" cy="789840"/>
          <wp:effectExtent l="0" t="0" r="8255" b="0"/>
          <wp:wrapNone/>
          <wp:docPr id="9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8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6432" behindDoc="0" locked="1" layoutInCell="1" allowOverlap="1" wp14:anchorId="2994754E" wp14:editId="3F65033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537200" cy="902520"/>
          <wp:effectExtent l="0" t="0" r="6350" b="0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90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96DA" w14:textId="77777777" w:rsidR="00F92F5F" w:rsidRDefault="00F92F5F" w:rsidP="005D2A95">
    <w:pPr>
      <w:pStyle w:val="Kopfzeile"/>
      <w:spacing w:line="2300" w:lineRule="exact"/>
    </w:pPr>
    <w:r>
      <w:rPr>
        <w:noProof/>
        <w:lang w:val="de-DE" w:eastAsia="de-DE"/>
      </w:rPr>
      <w:drawing>
        <wp:anchor distT="0" distB="0" distL="114300" distR="114300" simplePos="0" relativeHeight="251669504" behindDoc="0" locked="1" layoutInCell="1" allowOverlap="1" wp14:anchorId="2139DCBB" wp14:editId="43D5B3CC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792000" cy="790560"/>
          <wp:effectExtent l="0" t="0" r="8255" b="0"/>
          <wp:wrapNone/>
          <wp:docPr id="1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85F65FC" wp14:editId="7ED85C52">
              <wp:simplePos x="0" y="0"/>
              <wp:positionH relativeFrom="page">
                <wp:posOffset>5220970</wp:posOffset>
              </wp:positionH>
              <wp:positionV relativeFrom="page">
                <wp:posOffset>467995</wp:posOffset>
              </wp:positionV>
              <wp:extent cx="0" cy="723960"/>
              <wp:effectExtent l="0" t="0" r="1905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6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72BA1" id="Gerade Verbindung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.1pt,36.85pt" to="411.1pt,9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" strokecolor="black [3213]" strokeweight=".9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4384" behindDoc="0" locked="1" layoutInCell="1" allowOverlap="1" wp14:anchorId="4D5AA5A8" wp14:editId="2991FF37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537920" cy="902880"/>
          <wp:effectExtent l="0" t="0" r="5715" b="0"/>
          <wp:wrapNone/>
          <wp:docPr id="1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2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0F8AB02" wp14:editId="3EC55740">
              <wp:simplePos x="0" y="0"/>
              <wp:positionH relativeFrom="page">
                <wp:posOffset>2977515</wp:posOffset>
              </wp:positionH>
              <wp:positionV relativeFrom="page">
                <wp:posOffset>9472930</wp:posOffset>
              </wp:positionV>
              <wp:extent cx="1800000" cy="888840"/>
              <wp:effectExtent l="0" t="0" r="10160" b="698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7862A" w14:textId="4B0ABEBC" w:rsidR="00F92F5F" w:rsidRDefault="00F92F5F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8AB02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34.45pt;margin-top:745.9pt;width:141.7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" filled="f" stroked="f" strokeweight=".5pt">
              <v:textbox inset="0,0,0,0">
                <w:txbxContent>
                  <w:p w14:paraId="30E7862A" w14:textId="4B0ABEBC" w:rsidR="00F92F5F" w:rsidRDefault="00F92F5F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3B0FED4" wp14:editId="282CD6EB">
              <wp:simplePos x="0" y="0"/>
              <wp:positionH relativeFrom="page">
                <wp:posOffset>935990</wp:posOffset>
              </wp:positionH>
              <wp:positionV relativeFrom="page">
                <wp:posOffset>9472930</wp:posOffset>
              </wp:positionV>
              <wp:extent cx="1800000" cy="888480"/>
              <wp:effectExtent l="0" t="0" r="10160" b="698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FCAE6" w14:textId="77777777" w:rsidR="00F92F5F" w:rsidRDefault="00F92F5F" w:rsidP="000D1A1B">
                          <w:pPr>
                            <w:pStyle w:val="AdresseFuss"/>
                          </w:pPr>
                          <w:r>
                            <w:t>Universität Basel</w:t>
                          </w:r>
                        </w:p>
                        <w:p w14:paraId="6B6788AF" w14:textId="77777777" w:rsidR="00F92F5F" w:rsidRDefault="00F92F5F" w:rsidP="000D1A1B">
                          <w:pPr>
                            <w:pStyle w:val="AdresseFuss"/>
                          </w:pPr>
                          <w:r w:rsidRPr="00AB6958">
                            <w:t>Medizinische Fakultät</w:t>
                          </w:r>
                          <w:r>
                            <w:br/>
                            <w:t>Studiendekanat</w:t>
                          </w:r>
                        </w:p>
                        <w:p w14:paraId="7DF38513" w14:textId="77777777" w:rsidR="00F92F5F" w:rsidRDefault="00F92F5F" w:rsidP="000D1A1B">
                          <w:pPr>
                            <w:pStyle w:val="AdresseFuss"/>
                          </w:pPr>
                          <w:r w:rsidRPr="00AB6958">
                            <w:t>Klingelbergstrasse 61</w:t>
                          </w:r>
                        </w:p>
                        <w:p w14:paraId="02453280" w14:textId="77777777" w:rsidR="00F92F5F" w:rsidRDefault="00F92F5F" w:rsidP="000D1A1B">
                          <w:pPr>
                            <w:pStyle w:val="AdresseFuss"/>
                          </w:pPr>
                          <w:r w:rsidRPr="00AB6958">
                            <w:t>4056 Basel</w:t>
                          </w:r>
                          <w:r>
                            <w:t xml:space="preserve">, </w:t>
                          </w:r>
                          <w:proofErr w:type="spellStart"/>
                          <w:r>
                            <w:t>Switzerland</w:t>
                          </w:r>
                          <w:proofErr w:type="spellEnd"/>
                        </w:p>
                        <w:p w14:paraId="33AF1112" w14:textId="77777777" w:rsidR="00F92F5F" w:rsidRDefault="00F92F5F" w:rsidP="000D1A1B">
                          <w:pPr>
                            <w:pStyle w:val="AdresseFuss"/>
                          </w:pPr>
                          <w:r w:rsidRPr="00AB6958">
                            <w:t>medizin</w:t>
                          </w:r>
                          <w:r>
                            <w:t>studium</w:t>
                          </w:r>
                          <w:r w:rsidRPr="00AB6958">
                            <w:t>.unibas.ch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0FED4" id="Textfeld 7" o:spid="_x0000_s1027" type="#_x0000_t202" style="position:absolute;margin-left:73.7pt;margin-top:745.9pt;width:141.7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" filled="f" stroked="f" strokeweight=".5pt">
              <v:textbox inset="0,0,0,0">
                <w:txbxContent>
                  <w:p w14:paraId="148FCAE6" w14:textId="77777777" w:rsidR="00F92F5F" w:rsidRDefault="00F92F5F" w:rsidP="000D1A1B">
                    <w:pPr>
                      <w:pStyle w:val="AdresseFuss"/>
                    </w:pPr>
                    <w:r>
                      <w:t>Universität Basel</w:t>
                    </w:r>
                  </w:p>
                  <w:p w14:paraId="6B6788AF" w14:textId="77777777" w:rsidR="00F92F5F" w:rsidRDefault="00F92F5F" w:rsidP="000D1A1B">
                    <w:pPr>
                      <w:pStyle w:val="AdresseFuss"/>
                    </w:pPr>
                    <w:r w:rsidRPr="00AB6958">
                      <w:t>Medizinische Fakultät</w:t>
                    </w:r>
                    <w:r>
                      <w:br/>
                      <w:t>Studiendekanat</w:t>
                    </w:r>
                  </w:p>
                  <w:p w14:paraId="7DF38513" w14:textId="77777777" w:rsidR="00F92F5F" w:rsidRDefault="00F92F5F" w:rsidP="000D1A1B">
                    <w:pPr>
                      <w:pStyle w:val="AdresseFuss"/>
                    </w:pPr>
                    <w:r w:rsidRPr="00AB6958">
                      <w:t>Klingelbergstrasse 61</w:t>
                    </w:r>
                  </w:p>
                  <w:p w14:paraId="02453280" w14:textId="77777777" w:rsidR="00F92F5F" w:rsidRDefault="00F92F5F" w:rsidP="000D1A1B">
                    <w:pPr>
                      <w:pStyle w:val="AdresseFuss"/>
                    </w:pPr>
                    <w:r w:rsidRPr="00AB6958">
                      <w:t>4056 Basel</w:t>
                    </w:r>
                    <w:r>
                      <w:t xml:space="preserve">, </w:t>
                    </w:r>
                    <w:proofErr w:type="spellStart"/>
                    <w:r>
                      <w:t>Switzerland</w:t>
                    </w:r>
                    <w:proofErr w:type="spellEnd"/>
                  </w:p>
                  <w:p w14:paraId="33AF1112" w14:textId="77777777" w:rsidR="00F92F5F" w:rsidRDefault="00F92F5F" w:rsidP="000D1A1B">
                    <w:pPr>
                      <w:pStyle w:val="AdresseFuss"/>
                    </w:pPr>
                    <w:r w:rsidRPr="00AB6958">
                      <w:t>medizin</w:t>
                    </w:r>
                    <w:r>
                      <w:t>studium</w:t>
                    </w:r>
                    <w:r w:rsidRPr="00AB6958">
                      <w:t>.unibas.ch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B583D"/>
    <w:multiLevelType w:val="hybridMultilevel"/>
    <w:tmpl w:val="99B67D6E"/>
    <w:lvl w:ilvl="0" w:tplc="DFDCADC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80"/>
    <w:rsid w:val="000002BE"/>
    <w:rsid w:val="00007AE3"/>
    <w:rsid w:val="000104C0"/>
    <w:rsid w:val="00024761"/>
    <w:rsid w:val="000671CA"/>
    <w:rsid w:val="000708F7"/>
    <w:rsid w:val="000A21D4"/>
    <w:rsid w:val="000B37B9"/>
    <w:rsid w:val="000C59E7"/>
    <w:rsid w:val="000D1A1B"/>
    <w:rsid w:val="00112401"/>
    <w:rsid w:val="00115F3C"/>
    <w:rsid w:val="00160A7A"/>
    <w:rsid w:val="00167C39"/>
    <w:rsid w:val="00170D9E"/>
    <w:rsid w:val="001B02DE"/>
    <w:rsid w:val="001D4E5B"/>
    <w:rsid w:val="001F3D33"/>
    <w:rsid w:val="002502B0"/>
    <w:rsid w:val="002A2FA1"/>
    <w:rsid w:val="00302B9C"/>
    <w:rsid w:val="00312229"/>
    <w:rsid w:val="00314D27"/>
    <w:rsid w:val="00345426"/>
    <w:rsid w:val="003838FC"/>
    <w:rsid w:val="003915A8"/>
    <w:rsid w:val="003A160D"/>
    <w:rsid w:val="003B0617"/>
    <w:rsid w:val="003B66F4"/>
    <w:rsid w:val="003E14BF"/>
    <w:rsid w:val="003F0D6A"/>
    <w:rsid w:val="004044A2"/>
    <w:rsid w:val="004202F9"/>
    <w:rsid w:val="004351D4"/>
    <w:rsid w:val="00476D65"/>
    <w:rsid w:val="004816DA"/>
    <w:rsid w:val="004871FB"/>
    <w:rsid w:val="004D7D20"/>
    <w:rsid w:val="004E3FD3"/>
    <w:rsid w:val="00525EF5"/>
    <w:rsid w:val="00541F6D"/>
    <w:rsid w:val="00542CD3"/>
    <w:rsid w:val="0054711B"/>
    <w:rsid w:val="00552732"/>
    <w:rsid w:val="00555203"/>
    <w:rsid w:val="00555241"/>
    <w:rsid w:val="00594949"/>
    <w:rsid w:val="00595029"/>
    <w:rsid w:val="005B39BD"/>
    <w:rsid w:val="005D0FF1"/>
    <w:rsid w:val="005D2A95"/>
    <w:rsid w:val="00610F56"/>
    <w:rsid w:val="0063511B"/>
    <w:rsid w:val="006542BD"/>
    <w:rsid w:val="0069632F"/>
    <w:rsid w:val="00696BAD"/>
    <w:rsid w:val="0073363C"/>
    <w:rsid w:val="00761683"/>
    <w:rsid w:val="00770832"/>
    <w:rsid w:val="00772FA3"/>
    <w:rsid w:val="00780AB6"/>
    <w:rsid w:val="00781E60"/>
    <w:rsid w:val="00795771"/>
    <w:rsid w:val="007B4AC6"/>
    <w:rsid w:val="007D6F67"/>
    <w:rsid w:val="007E6777"/>
    <w:rsid w:val="007F41A2"/>
    <w:rsid w:val="0082512E"/>
    <w:rsid w:val="008569A5"/>
    <w:rsid w:val="0087029B"/>
    <w:rsid w:val="008900E8"/>
    <w:rsid w:val="008A1CC6"/>
    <w:rsid w:val="008B08D1"/>
    <w:rsid w:val="008D13BE"/>
    <w:rsid w:val="008D3A9F"/>
    <w:rsid w:val="008E4F20"/>
    <w:rsid w:val="009161C4"/>
    <w:rsid w:val="00926E41"/>
    <w:rsid w:val="00932C5C"/>
    <w:rsid w:val="009577BF"/>
    <w:rsid w:val="00967899"/>
    <w:rsid w:val="00984500"/>
    <w:rsid w:val="009D5780"/>
    <w:rsid w:val="00A061FF"/>
    <w:rsid w:val="00A07461"/>
    <w:rsid w:val="00A368BB"/>
    <w:rsid w:val="00A45C88"/>
    <w:rsid w:val="00A6671A"/>
    <w:rsid w:val="00A83BEC"/>
    <w:rsid w:val="00A97E71"/>
    <w:rsid w:val="00AA10D7"/>
    <w:rsid w:val="00AB6958"/>
    <w:rsid w:val="00AD3C46"/>
    <w:rsid w:val="00AE2173"/>
    <w:rsid w:val="00B24838"/>
    <w:rsid w:val="00B26D95"/>
    <w:rsid w:val="00B730F3"/>
    <w:rsid w:val="00BD602F"/>
    <w:rsid w:val="00BF1D9C"/>
    <w:rsid w:val="00C52245"/>
    <w:rsid w:val="00C63130"/>
    <w:rsid w:val="00CA58C0"/>
    <w:rsid w:val="00CB2D9D"/>
    <w:rsid w:val="00CC6DFD"/>
    <w:rsid w:val="00CD2106"/>
    <w:rsid w:val="00CD4A9F"/>
    <w:rsid w:val="00CF03C9"/>
    <w:rsid w:val="00D13475"/>
    <w:rsid w:val="00D67580"/>
    <w:rsid w:val="00D81A8F"/>
    <w:rsid w:val="00DA3793"/>
    <w:rsid w:val="00DA4F15"/>
    <w:rsid w:val="00DD1F04"/>
    <w:rsid w:val="00DD6488"/>
    <w:rsid w:val="00DE0B77"/>
    <w:rsid w:val="00E35C6B"/>
    <w:rsid w:val="00E408F4"/>
    <w:rsid w:val="00E55FC5"/>
    <w:rsid w:val="00E630A3"/>
    <w:rsid w:val="00E773F7"/>
    <w:rsid w:val="00EA1CFA"/>
    <w:rsid w:val="00EB11F1"/>
    <w:rsid w:val="00EB4608"/>
    <w:rsid w:val="00EF1FCE"/>
    <w:rsid w:val="00F16673"/>
    <w:rsid w:val="00F92F5F"/>
    <w:rsid w:val="00FB2CF0"/>
    <w:rsid w:val="00FB7581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D78DD53"/>
  <w15:docId w15:val="{A0AC29DC-F9C1-0749-836A-6F96A086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488"/>
  </w:style>
  <w:style w:type="paragraph" w:styleId="berschrift1">
    <w:name w:val="heading 1"/>
    <w:basedOn w:val="Standard"/>
    <w:next w:val="Standard"/>
    <w:link w:val="berschrift1Zchn"/>
    <w:uiPriority w:val="9"/>
    <w:rsid w:val="00DD6488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DD6488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D6488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2A95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5D2A95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6488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6488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6488"/>
    <w:rPr>
      <w:rFonts w:eastAsiaTheme="majorEastAsia" w:cstheme="majorBidi"/>
      <w:bCs/>
      <w:u w:val="single"/>
    </w:rPr>
  </w:style>
  <w:style w:type="paragraph" w:customStyle="1" w:styleId="3Betreff">
    <w:name w:val="3_Betreff"/>
    <w:next w:val="4Anrede"/>
    <w:rsid w:val="00DD1F04"/>
    <w:pPr>
      <w:spacing w:line="300" w:lineRule="exact"/>
    </w:pPr>
    <w:rPr>
      <w:rFonts w:ascii="Times" w:eastAsia="Times" w:hAnsi="Times" w:cs="Times New Roman"/>
      <w:b/>
      <w:noProof/>
      <w:sz w:val="22"/>
      <w:lang w:eastAsia="de-DE"/>
    </w:rPr>
  </w:style>
  <w:style w:type="paragraph" w:customStyle="1" w:styleId="4Anrede">
    <w:name w:val="4_Anrede"/>
    <w:basedOn w:val="Standard"/>
    <w:next w:val="5Lauftext"/>
    <w:rsid w:val="00DD1F04"/>
    <w:pPr>
      <w:spacing w:before="360" w:after="160" w:line="300" w:lineRule="exact"/>
    </w:pPr>
    <w:rPr>
      <w:rFonts w:ascii="Times" w:eastAsia="Times" w:hAnsi="Times" w:cs="Times New Roman"/>
      <w:sz w:val="22"/>
      <w:lang w:val="de-DE" w:eastAsia="de-DE"/>
    </w:rPr>
  </w:style>
  <w:style w:type="paragraph" w:customStyle="1" w:styleId="5Lauftext">
    <w:name w:val="5_Lauftext"/>
    <w:basedOn w:val="Standard"/>
    <w:rsid w:val="00DD1F04"/>
    <w:pPr>
      <w:tabs>
        <w:tab w:val="left" w:pos="284"/>
      </w:tabs>
      <w:spacing w:line="300" w:lineRule="exact"/>
    </w:pPr>
    <w:rPr>
      <w:rFonts w:ascii="Times" w:eastAsia="Times" w:hAnsi="Times" w:cs="Times New Roman"/>
      <w:sz w:val="22"/>
      <w:lang w:val="de-DE" w:eastAsia="de-DE"/>
    </w:rPr>
  </w:style>
  <w:style w:type="character" w:styleId="Hyperlink">
    <w:name w:val="Hyperlink"/>
    <w:rsid w:val="00DD1F04"/>
    <w:rPr>
      <w:color w:val="0000FF"/>
      <w:u w:val="single"/>
    </w:rPr>
  </w:style>
  <w:style w:type="paragraph" w:customStyle="1" w:styleId="1Empfnger">
    <w:name w:val="1_Empfänger"/>
    <w:basedOn w:val="Standard"/>
    <w:next w:val="Standard"/>
    <w:rsid w:val="00DD1F04"/>
    <w:pPr>
      <w:spacing w:before="520" w:line="300" w:lineRule="exact"/>
    </w:pPr>
    <w:rPr>
      <w:rFonts w:ascii="Times" w:eastAsia="Times" w:hAnsi="Times" w:cs="Times New Roman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4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5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aenkl:Downloads:letter_MedFak_V01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0FDF-FAD3-6C44-885C-F5B587C5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Macintosh%20HD:Users:fraenkl:Downloads:letter_MedFak_V01_de.dotx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Fränkl Knab</dc:creator>
  <cp:lastModifiedBy>Christiane Spiess</cp:lastModifiedBy>
  <cp:revision>14</cp:revision>
  <cp:lastPrinted>2016-04-28T10:05:00Z</cp:lastPrinted>
  <dcterms:created xsi:type="dcterms:W3CDTF">2025-03-26T13:30:00Z</dcterms:created>
  <dcterms:modified xsi:type="dcterms:W3CDTF">2025-04-01T06:42:00Z</dcterms:modified>
</cp:coreProperties>
</file>