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3C1CB" w14:textId="77777777" w:rsidR="00A13AC6" w:rsidRDefault="00A13AC6" w:rsidP="00A13AC6">
      <w:pPr>
        <w:pStyle w:val="Titel"/>
        <w:spacing w:after="240" w:line="240" w:lineRule="auto"/>
      </w:pPr>
      <w:r>
        <w:rPr>
          <w:noProof/>
        </w:rPr>
        <mc:AlternateContent>
          <mc:Choice Requires="wpg">
            <w:drawing>
              <wp:inline distT="0" distB="0" distL="0" distR="0" wp14:anchorId="14490270" wp14:editId="4FEF33EA">
                <wp:extent cx="6901200" cy="903600"/>
                <wp:effectExtent l="0" t="0" r="0" b="0"/>
                <wp:docPr id="5" name="Gruppieren 5"/>
                <wp:cNvGraphicFramePr/>
                <a:graphic xmlns:a="http://schemas.openxmlformats.org/drawingml/2006/main">
                  <a:graphicData uri="http://schemas.microsoft.com/office/word/2010/wordprocessingGroup">
                    <wpg:wgp>
                      <wpg:cNvGrpSpPr/>
                      <wpg:grpSpPr>
                        <a:xfrm>
                          <a:off x="0" y="0"/>
                          <a:ext cx="6901200" cy="903600"/>
                          <a:chOff x="0" y="0"/>
                          <a:chExt cx="6899682" cy="902335"/>
                        </a:xfrm>
                      </wpg:grpSpPr>
                      <pic:pic xmlns:pic="http://schemas.openxmlformats.org/drawingml/2006/picture">
                        <pic:nvPicPr>
                          <pic:cNvPr id="2" name="Grafik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7335" cy="902335"/>
                          </a:xfrm>
                          <a:prstGeom prst="rect">
                            <a:avLst/>
                          </a:prstGeom>
                        </pic:spPr>
                      </pic:pic>
                      <wps:wsp>
                        <wps:cNvPr id="1" name="Gerade Verbindung 1"/>
                        <wps:cNvCnPr/>
                        <wps:spPr>
                          <a:xfrm>
                            <a:off x="5823751" y="142042"/>
                            <a:ext cx="0" cy="72390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Grafik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6107837" y="106532"/>
                            <a:ext cx="791845" cy="789940"/>
                          </a:xfrm>
                          <a:prstGeom prst="rect">
                            <a:avLst/>
                          </a:prstGeom>
                        </pic:spPr>
                      </pic:pic>
                    </wpg:wgp>
                  </a:graphicData>
                </a:graphic>
              </wp:inline>
            </w:drawing>
          </mc:Choice>
          <mc:Fallback>
            <w:pict>
              <v:group w14:anchorId="461C523B" id="Gruppieren 5" o:spid="_x0000_s1026" style="width:543.4pt;height:71.15pt;mso-position-horizontal-relative:char;mso-position-vertical-relative:line" coordsize="68996,9023" o:gfxdata="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15373;height:90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">
                  <v:imagedata r:id="rId12" o:title=""/>
                </v:shape>
                <v:line id="Gerade Verbindung 1" o:spid="_x0000_s1028" style="position:absolute;visibility:visible;mso-wrap-style:square" from="58237,1420" to="58237,86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" strokecolor="black [3213]" strokeweight=".9pt"/>
                <v:shape id="Grafik 4" o:spid="_x0000_s1029" type="#_x0000_t75" style="position:absolute;left:61078;top:1065;width:7918;height:78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">
                  <v:imagedata r:id="rId13" o:title=""/>
                </v:shape>
                <w10:anchorlock/>
              </v:group>
            </w:pict>
          </mc:Fallback>
        </mc:AlternateContent>
      </w:r>
    </w:p>
    <w:p w14:paraId="422E3EB2" w14:textId="77777777" w:rsidR="00E3286D" w:rsidRPr="00F9066F" w:rsidRDefault="00F9066F" w:rsidP="00A13AC6">
      <w:pPr>
        <w:pStyle w:val="Titel"/>
        <w:spacing w:after="240" w:line="240" w:lineRule="auto"/>
      </w:pPr>
      <w:r w:rsidRPr="00F9066F">
        <w:t>Formular für Master</w:t>
      </w:r>
      <w:r w:rsidR="00D377F5">
        <w:t>arbeiten</w:t>
      </w:r>
      <w:r w:rsidRPr="00F9066F">
        <w:t xml:space="preserve"> </w:t>
      </w:r>
      <w:r w:rsidR="00570463">
        <w:t>Humanm</w:t>
      </w:r>
      <w:r w:rsidRPr="00F9066F">
        <w:t>edizin</w:t>
      </w:r>
    </w:p>
    <w:p w14:paraId="0328041E" w14:textId="77777777" w:rsidR="00E3286D" w:rsidRPr="002512C8" w:rsidRDefault="004063D6" w:rsidP="004063D6">
      <w:pPr>
        <w:pStyle w:val="berschrift1"/>
        <w:pBdr>
          <w:top w:val="single" w:sz="4" w:space="1" w:color="auto"/>
          <w:left w:val="single" w:sz="4" w:space="4" w:color="auto"/>
          <w:bottom w:val="single" w:sz="4" w:space="1" w:color="auto"/>
          <w:right w:val="single" w:sz="4" w:space="4" w:color="auto"/>
        </w:pBdr>
      </w:pPr>
      <w:r>
        <w:t>Dieses Formular dient als Vorlage für beides:</w:t>
      </w:r>
    </w:p>
    <w:p w14:paraId="3132A806" w14:textId="77777777" w:rsidR="00D76103" w:rsidRDefault="00D76103" w:rsidP="004063D6">
      <w:pPr>
        <w:pBdr>
          <w:top w:val="single" w:sz="4" w:space="1" w:color="auto"/>
          <w:left w:val="single" w:sz="4" w:space="4" w:color="auto"/>
          <w:bottom w:val="single" w:sz="4" w:space="1" w:color="auto"/>
          <w:right w:val="single" w:sz="4" w:space="4" w:color="auto"/>
        </w:pBdr>
      </w:pPr>
      <w:r w:rsidRPr="00D76103">
        <w:rPr>
          <w:b/>
          <w:bCs/>
        </w:rPr>
        <w:t>Master</w:t>
      </w:r>
      <w:r w:rsidR="00D377F5">
        <w:rPr>
          <w:b/>
          <w:bCs/>
        </w:rPr>
        <w:t>arbeits</w:t>
      </w:r>
      <w:r w:rsidRPr="00D76103">
        <w:rPr>
          <w:b/>
          <w:bCs/>
        </w:rPr>
        <w:t>vertrag:</w:t>
      </w:r>
      <w:r>
        <w:t xml:space="preserve"> Master</w:t>
      </w:r>
      <w:r w:rsidR="00D377F5">
        <w:t>arbeits</w:t>
      </w:r>
      <w:r>
        <w:t xml:space="preserve">leitung und Masterstudierende/r halten </w:t>
      </w:r>
      <w:r w:rsidR="00BD5ECD">
        <w:t>vor</w:t>
      </w:r>
      <w:r>
        <w:t xml:space="preserve"> Beginn des Mas-</w:t>
      </w:r>
      <w:proofErr w:type="spellStart"/>
      <w:r>
        <w:t>ter</w:t>
      </w:r>
      <w:r w:rsidR="00D377F5">
        <w:t>arbeits</w:t>
      </w:r>
      <w:r>
        <w:t>projekts</w:t>
      </w:r>
      <w:proofErr w:type="spellEnd"/>
      <w:r>
        <w:t xml:space="preserve"> fest, auf welche inhaltliche Ausrichtung und welches methodische Vorgehen sie sich verständigt haben. Sie geben auch an, wie die didaktischen Ziele</w:t>
      </w:r>
      <w:r w:rsidR="00BD5ECD">
        <w:t xml:space="preserve"> erreicht werden sollen</w:t>
      </w:r>
      <w:r>
        <w:t xml:space="preserve">, die mit der Masterarbeit verfolgt werden. </w:t>
      </w:r>
    </w:p>
    <w:p w14:paraId="7F64BFB3" w14:textId="77777777" w:rsidR="00FD35A6" w:rsidRPr="002512C8" w:rsidRDefault="00D76103" w:rsidP="004063D6">
      <w:pPr>
        <w:pBdr>
          <w:top w:val="single" w:sz="4" w:space="1" w:color="auto"/>
          <w:left w:val="single" w:sz="4" w:space="4" w:color="auto"/>
          <w:bottom w:val="single" w:sz="4" w:space="1" w:color="auto"/>
          <w:right w:val="single" w:sz="4" w:space="4" w:color="auto"/>
        </w:pBdr>
      </w:pPr>
      <w:r w:rsidRPr="00D76103">
        <w:rPr>
          <w:b/>
          <w:bCs/>
        </w:rPr>
        <w:t>Bewertungsbogen:</w:t>
      </w:r>
      <w:r>
        <w:t xml:space="preserve"> Leitung und Studierende/r</w:t>
      </w:r>
      <w:r w:rsidR="00465AF3">
        <w:t xml:space="preserve"> füllen</w:t>
      </w:r>
      <w:r>
        <w:t xml:space="preserve"> aus, ob/wie die vereinbarten Ziele erreicht wurden. </w:t>
      </w:r>
      <w:r w:rsidR="00465AF3">
        <w:t xml:space="preserve">Der/Die Studierende deklariert das selbständige Arbeiten. Die </w:t>
      </w:r>
      <w:r>
        <w:t xml:space="preserve">Leitung </w:t>
      </w:r>
      <w:r w:rsidR="00465AF3">
        <w:t xml:space="preserve">gibt </w:t>
      </w:r>
      <w:r w:rsidR="00BD5ECD" w:rsidRPr="00BD5ECD">
        <w:rPr>
          <w:i/>
          <w:iCs/>
        </w:rPr>
        <w:t>bestanden/nicht bestanden</w:t>
      </w:r>
      <w:r w:rsidR="00BD5ECD">
        <w:t xml:space="preserve"> an</w:t>
      </w:r>
      <w:r>
        <w:t>.</w:t>
      </w:r>
      <w:r w:rsidR="001F5598">
        <w:t xml:space="preserve"> </w:t>
      </w:r>
    </w:p>
    <w:p w14:paraId="571B3ED8" w14:textId="77777777" w:rsidR="00FD35A6" w:rsidRDefault="00587067" w:rsidP="00FD35A6">
      <w:pPr>
        <w:pStyle w:val="berschrift1"/>
      </w:pPr>
      <w:r>
        <w:t>Formular dient als …</w:t>
      </w:r>
    </w:p>
    <w:p w14:paraId="4B46D862" w14:textId="77777777" w:rsidR="00D376D8" w:rsidRPr="00D376D8" w:rsidRDefault="001521BE" w:rsidP="00D376D8">
      <w:pPr>
        <w:pStyle w:val="Beschriftungen"/>
        <w:spacing w:after="120"/>
      </w:pPr>
      <w:r>
        <w:t xml:space="preserve">Ankreuzen durch </w:t>
      </w:r>
      <w:r w:rsidR="00D376D8">
        <w:t xml:space="preserve">Doppelklick </w:t>
      </w:r>
      <w:r>
        <w:t xml:space="preserve">auf Kästchen </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689"/>
        <w:gridCol w:w="3045"/>
        <w:gridCol w:w="2602"/>
        <w:gridCol w:w="2404"/>
      </w:tblGrid>
      <w:tr w:rsidR="00D76103" w:rsidRPr="002512C8" w14:paraId="43978579" w14:textId="77777777" w:rsidTr="00587067">
        <w:trPr>
          <w:trHeight w:val="544"/>
        </w:trPr>
        <w:tc>
          <w:tcPr>
            <w:tcW w:w="2689" w:type="dxa"/>
          </w:tcPr>
          <w:p w14:paraId="77E8015D" w14:textId="77777777" w:rsidR="00D76103" w:rsidRDefault="001521BE" w:rsidP="00FD35A6">
            <w:pPr>
              <w:pStyle w:val="Beschriftungen"/>
            </w:pPr>
            <w:r>
              <w:t xml:space="preserve">… </w:t>
            </w:r>
            <w:r w:rsidR="00D76103" w:rsidRPr="00D76103">
              <w:t>Master</w:t>
            </w:r>
            <w:r w:rsidR="00D377F5">
              <w:t>arbeits</w:t>
            </w:r>
            <w:r w:rsidR="00D76103" w:rsidRPr="00D76103">
              <w:t>vertrag</w:t>
            </w:r>
          </w:p>
        </w:tc>
        <w:tc>
          <w:tcPr>
            <w:tcW w:w="3047" w:type="dxa"/>
            <w:shd w:val="clear" w:color="auto" w:fill="FFFFFF" w:themeFill="background1"/>
          </w:tcPr>
          <w:p w14:paraId="1A893DDB" w14:textId="77777777" w:rsidR="00570463" w:rsidRPr="002512C8" w:rsidRDefault="00587067" w:rsidP="00D376D8">
            <w:pPr>
              <w:spacing w:after="0"/>
            </w:pPr>
            <w:r>
              <w:fldChar w:fldCharType="begin">
                <w:ffData>
                  <w:name w:val="Kontrollkästchen1"/>
                  <w:enabled/>
                  <w:calcOnExit w:val="0"/>
                  <w:checkBox>
                    <w:sizeAuto/>
                    <w:default w:val="0"/>
                  </w:checkBox>
                </w:ffData>
              </w:fldChar>
            </w:r>
            <w:bookmarkStart w:id="0" w:name="Kontrollkästchen1"/>
            <w:r>
              <w:instrText xml:space="preserve"> FORMCHECKBOX </w:instrText>
            </w:r>
            <w:r>
              <w:fldChar w:fldCharType="separate"/>
            </w:r>
            <w:r>
              <w:fldChar w:fldCharType="end"/>
            </w:r>
            <w:bookmarkEnd w:id="0"/>
          </w:p>
        </w:tc>
        <w:tc>
          <w:tcPr>
            <w:tcW w:w="2603" w:type="dxa"/>
          </w:tcPr>
          <w:p w14:paraId="1E16B1C8" w14:textId="77777777" w:rsidR="00D76103" w:rsidRDefault="001521BE" w:rsidP="00FD35A6">
            <w:pPr>
              <w:pStyle w:val="Beschriftungen"/>
            </w:pPr>
            <w:r>
              <w:t xml:space="preserve">… </w:t>
            </w:r>
            <w:r w:rsidR="00D76103" w:rsidRPr="00D76103">
              <w:t>Bewertungsbogen</w:t>
            </w:r>
          </w:p>
        </w:tc>
        <w:tc>
          <w:tcPr>
            <w:tcW w:w="2405" w:type="dxa"/>
            <w:shd w:val="clear" w:color="auto" w:fill="FFFFFF" w:themeFill="background1"/>
          </w:tcPr>
          <w:p w14:paraId="67AF1A79" w14:textId="77777777" w:rsidR="00D76103" w:rsidRPr="002512C8" w:rsidRDefault="00587067" w:rsidP="00FD35A6">
            <w:r>
              <w:fldChar w:fldCharType="begin">
                <w:ffData>
                  <w:name w:val="Kontrollkästchen2"/>
                  <w:enabled/>
                  <w:calcOnExit w:val="0"/>
                  <w:checkBox>
                    <w:sizeAuto/>
                    <w:default w:val="0"/>
                  </w:checkBox>
                </w:ffData>
              </w:fldChar>
            </w:r>
            <w:bookmarkStart w:id="1" w:name="Kontrollkästchen2"/>
            <w:r>
              <w:instrText xml:space="preserve"> FORMCHECKBOX </w:instrText>
            </w:r>
            <w:r>
              <w:fldChar w:fldCharType="separate"/>
            </w:r>
            <w:r>
              <w:fldChar w:fldCharType="end"/>
            </w:r>
            <w:bookmarkEnd w:id="1"/>
          </w:p>
        </w:tc>
      </w:tr>
    </w:tbl>
    <w:p w14:paraId="26E853EB" w14:textId="77777777" w:rsidR="00570463" w:rsidRDefault="00587067" w:rsidP="00A908BA">
      <w:pPr>
        <w:pStyle w:val="berschrift1"/>
      </w:pPr>
      <w:r>
        <w:t xml:space="preserve">Beteiligte Personen </w:t>
      </w:r>
    </w:p>
    <w:p w14:paraId="39E8137F" w14:textId="77777777" w:rsidR="00587067" w:rsidRDefault="00D376D8" w:rsidP="00570463">
      <w:pPr>
        <w:pStyle w:val="Beschriftungen"/>
      </w:pPr>
      <w:r>
        <w:t>Betreuer/in: falls nicht identisch mit Leiter/in</w:t>
      </w:r>
    </w:p>
    <w:p w14:paraId="1740C0A9" w14:textId="77777777" w:rsidR="00CA7596" w:rsidRDefault="00055331" w:rsidP="00CA7596">
      <w:pPr>
        <w:pStyle w:val="Beschriftungen"/>
        <w:spacing w:after="120"/>
      </w:pPr>
      <w:r>
        <w:t>für weitere Leiter/Betreuer</w:t>
      </w:r>
      <w:r w:rsidR="00465AF3">
        <w:t>:</w:t>
      </w:r>
      <w:r>
        <w:t xml:space="preserve"> </w:t>
      </w:r>
      <w:r w:rsidR="00CA7596">
        <w:t>Tabelle</w:t>
      </w:r>
      <w:r>
        <w:t>/</w:t>
      </w:r>
      <w:r w:rsidR="00CA7596">
        <w:t xml:space="preserve">n kopieren und einfügen </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413"/>
        <w:gridCol w:w="4321"/>
        <w:gridCol w:w="1630"/>
        <w:gridCol w:w="3376"/>
      </w:tblGrid>
      <w:tr w:rsidR="00A908BA" w:rsidRPr="002512C8" w14:paraId="278579B5" w14:textId="77777777" w:rsidTr="00A908BA">
        <w:trPr>
          <w:trHeight w:val="300"/>
        </w:trPr>
        <w:tc>
          <w:tcPr>
            <w:tcW w:w="1413" w:type="dxa"/>
          </w:tcPr>
          <w:p w14:paraId="2A2BDED9" w14:textId="77777777" w:rsidR="00A908BA" w:rsidRPr="002512C8" w:rsidRDefault="00A908BA" w:rsidP="00FD35A6">
            <w:pPr>
              <w:pStyle w:val="Beschriftungen"/>
            </w:pPr>
            <w:r w:rsidRPr="00A908BA">
              <w:t>Studierende/r</w:t>
            </w:r>
          </w:p>
        </w:tc>
        <w:tc>
          <w:tcPr>
            <w:tcW w:w="4323" w:type="dxa"/>
            <w:shd w:val="clear" w:color="auto" w:fill="FFFFFF" w:themeFill="background1"/>
          </w:tcPr>
          <w:p w14:paraId="7011014C" w14:textId="77777777" w:rsidR="00A908BA" w:rsidRPr="002512C8" w:rsidRDefault="00A908BA" w:rsidP="00FD35A6">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630" w:type="dxa"/>
          </w:tcPr>
          <w:p w14:paraId="576BB1FA" w14:textId="77777777" w:rsidR="00A908BA" w:rsidRPr="002512C8" w:rsidRDefault="00A908BA" w:rsidP="00A908BA">
            <w:pPr>
              <w:pStyle w:val="Beschriftungen"/>
            </w:pPr>
            <w:r>
              <w:t>Matrikelnummer</w:t>
            </w:r>
          </w:p>
        </w:tc>
        <w:tc>
          <w:tcPr>
            <w:tcW w:w="3378" w:type="dxa"/>
            <w:shd w:val="clear" w:color="auto" w:fill="FFFFFF" w:themeFill="background1"/>
          </w:tcPr>
          <w:p w14:paraId="599796EA" w14:textId="77777777" w:rsidR="00A908BA" w:rsidRPr="002512C8" w:rsidRDefault="00BD5ECD" w:rsidP="00FD35A6">
            <w:r>
              <w:fldChar w:fldCharType="begin">
                <w:ffData>
                  <w:name w:val="Text2"/>
                  <w:enabled/>
                  <w:calcOnExit w:val="0"/>
                  <w:statusText w:type="text" w:val="10-stellig"/>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D35A6" w:rsidRPr="002512C8" w14:paraId="6B3C2FD9" w14:textId="77777777" w:rsidTr="00A908BA">
        <w:tc>
          <w:tcPr>
            <w:tcW w:w="1413" w:type="dxa"/>
          </w:tcPr>
          <w:p w14:paraId="469AE168" w14:textId="77777777" w:rsidR="00FD35A6" w:rsidRPr="002512C8" w:rsidRDefault="00A908BA" w:rsidP="00FD35A6">
            <w:pPr>
              <w:pStyle w:val="Beschriftungen"/>
            </w:pPr>
            <w:r>
              <w:t>E-Mail</w:t>
            </w:r>
          </w:p>
        </w:tc>
        <w:tc>
          <w:tcPr>
            <w:tcW w:w="4323" w:type="dxa"/>
            <w:shd w:val="clear" w:color="auto" w:fill="FFFFFF" w:themeFill="background1"/>
          </w:tcPr>
          <w:p w14:paraId="3EC625A7" w14:textId="77777777" w:rsidR="00FD35A6" w:rsidRPr="002512C8" w:rsidRDefault="00BD5ECD" w:rsidP="00FD35A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0" w:type="dxa"/>
          </w:tcPr>
          <w:p w14:paraId="529F4D76" w14:textId="77777777" w:rsidR="00FD35A6" w:rsidRPr="002512C8" w:rsidRDefault="00A908BA" w:rsidP="00FD35A6">
            <w:pPr>
              <w:pStyle w:val="Beschriftungen"/>
            </w:pPr>
            <w:r>
              <w:t>Telefon</w:t>
            </w:r>
          </w:p>
        </w:tc>
        <w:tc>
          <w:tcPr>
            <w:tcW w:w="3378" w:type="dxa"/>
            <w:shd w:val="clear" w:color="auto" w:fill="FFFFFF" w:themeFill="background1"/>
          </w:tcPr>
          <w:p w14:paraId="446B80E2" w14:textId="77777777" w:rsidR="00FD35A6" w:rsidRPr="002512C8" w:rsidRDefault="00A908BA" w:rsidP="00FD35A6">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tbl>
      <w:tblPr>
        <w:tblStyle w:val="ffnungszeiten"/>
        <w:tblW w:w="10761" w:type="dxa"/>
        <w:tblLayout w:type="fixed"/>
        <w:tblLook w:val="0620" w:firstRow="1" w:lastRow="0" w:firstColumn="0" w:lastColumn="0" w:noHBand="1" w:noVBand="1"/>
      </w:tblPr>
      <w:tblGrid>
        <w:gridCol w:w="2160"/>
        <w:gridCol w:w="4050"/>
        <w:gridCol w:w="452"/>
        <w:gridCol w:w="4099"/>
      </w:tblGrid>
      <w:tr w:rsidR="00BD5ECD" w:rsidRPr="002512C8" w14:paraId="7DB98BAA" w14:textId="77777777" w:rsidTr="001C7D76">
        <w:trPr>
          <w:cnfStyle w:val="100000000000" w:firstRow="1" w:lastRow="0" w:firstColumn="0" w:lastColumn="0" w:oddVBand="0" w:evenVBand="0" w:oddHBand="0" w:evenHBand="0" w:firstRowFirstColumn="0" w:firstRowLastColumn="0" w:lastRowFirstColumn="0" w:lastRowLastColumn="0"/>
          <w:trHeight w:val="187"/>
        </w:trPr>
        <w:tc>
          <w:tcPr>
            <w:tcW w:w="2160" w:type="dxa"/>
            <w:shd w:val="clear" w:color="auto" w:fill="auto"/>
            <w:vAlign w:val="center"/>
          </w:tcPr>
          <w:p w14:paraId="7F047830" w14:textId="77777777" w:rsidR="00BD5ECD" w:rsidRPr="002512C8" w:rsidRDefault="00BD5ECD" w:rsidP="001C7D76">
            <w:pPr>
              <w:rPr>
                <w:sz w:val="6"/>
                <w:szCs w:val="6"/>
              </w:rPr>
            </w:pPr>
          </w:p>
        </w:tc>
        <w:tc>
          <w:tcPr>
            <w:tcW w:w="4050" w:type="dxa"/>
            <w:shd w:val="clear" w:color="auto" w:fill="auto"/>
            <w:vAlign w:val="center"/>
          </w:tcPr>
          <w:p w14:paraId="6983BA0D" w14:textId="77777777" w:rsidR="00BD5ECD" w:rsidRPr="002512C8" w:rsidRDefault="00BD5ECD" w:rsidP="001C7D76">
            <w:pPr>
              <w:rPr>
                <w:sz w:val="6"/>
                <w:szCs w:val="6"/>
              </w:rPr>
            </w:pPr>
          </w:p>
        </w:tc>
        <w:tc>
          <w:tcPr>
            <w:tcW w:w="452" w:type="dxa"/>
            <w:shd w:val="clear" w:color="auto" w:fill="auto"/>
            <w:vAlign w:val="center"/>
          </w:tcPr>
          <w:p w14:paraId="7D858539" w14:textId="77777777" w:rsidR="00BD5ECD" w:rsidRPr="002512C8" w:rsidRDefault="00BD5ECD" w:rsidP="001C7D76">
            <w:pPr>
              <w:rPr>
                <w:sz w:val="6"/>
                <w:szCs w:val="6"/>
              </w:rPr>
            </w:pPr>
          </w:p>
        </w:tc>
        <w:tc>
          <w:tcPr>
            <w:tcW w:w="4099" w:type="dxa"/>
            <w:shd w:val="clear" w:color="auto" w:fill="auto"/>
            <w:vAlign w:val="center"/>
          </w:tcPr>
          <w:p w14:paraId="0654C942" w14:textId="77777777" w:rsidR="00BD5ECD" w:rsidRPr="002512C8" w:rsidRDefault="00BD5ECD" w:rsidP="001C7D76">
            <w:pPr>
              <w:rPr>
                <w:sz w:val="6"/>
                <w:szCs w:val="6"/>
              </w:rPr>
            </w:pPr>
          </w:p>
        </w:tc>
      </w:tr>
    </w:tbl>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412"/>
        <w:gridCol w:w="4321"/>
        <w:gridCol w:w="1630"/>
        <w:gridCol w:w="3377"/>
      </w:tblGrid>
      <w:tr w:rsidR="00A908BA" w:rsidRPr="002512C8" w14:paraId="090D11C3" w14:textId="77777777" w:rsidTr="00A908BA">
        <w:tc>
          <w:tcPr>
            <w:tcW w:w="1413" w:type="dxa"/>
          </w:tcPr>
          <w:p w14:paraId="522FFCC8" w14:textId="77777777" w:rsidR="00A908BA" w:rsidRDefault="00A908BA" w:rsidP="00FD35A6">
            <w:pPr>
              <w:pStyle w:val="Beschriftungen"/>
            </w:pPr>
            <w:r w:rsidRPr="00A908BA">
              <w:t>Leiter/in</w:t>
            </w:r>
          </w:p>
        </w:tc>
        <w:tc>
          <w:tcPr>
            <w:tcW w:w="4323" w:type="dxa"/>
            <w:shd w:val="clear" w:color="auto" w:fill="FFFFFF" w:themeFill="background1"/>
          </w:tcPr>
          <w:p w14:paraId="16016099" w14:textId="77777777" w:rsidR="00A908BA" w:rsidRDefault="00BD5ECD" w:rsidP="00FD35A6">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630" w:type="dxa"/>
          </w:tcPr>
          <w:p w14:paraId="4DE37C30" w14:textId="77777777" w:rsidR="00A908BA" w:rsidRDefault="00A908BA" w:rsidP="00FD35A6">
            <w:pPr>
              <w:pStyle w:val="Beschriftungen"/>
            </w:pPr>
            <w:r w:rsidRPr="00B04CA4">
              <w:rPr>
                <w:rFonts w:cs="Arial"/>
              </w:rPr>
              <w:t>Affiliation (Klinik/Institut)</w:t>
            </w:r>
          </w:p>
        </w:tc>
        <w:tc>
          <w:tcPr>
            <w:tcW w:w="3378" w:type="dxa"/>
            <w:shd w:val="clear" w:color="auto" w:fill="FFFFFF" w:themeFill="background1"/>
          </w:tcPr>
          <w:p w14:paraId="2B201687" w14:textId="77777777" w:rsidR="00A908BA" w:rsidRDefault="00BD5ECD" w:rsidP="00FD35A6">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908BA" w:rsidRPr="002512C8" w14:paraId="51F27CA2" w14:textId="77777777" w:rsidTr="00A908BA">
        <w:tc>
          <w:tcPr>
            <w:tcW w:w="1413" w:type="dxa"/>
          </w:tcPr>
          <w:p w14:paraId="556F1BB6" w14:textId="77777777" w:rsidR="00A908BA" w:rsidRDefault="00A908BA" w:rsidP="00FD35A6">
            <w:pPr>
              <w:pStyle w:val="Beschriftungen"/>
            </w:pPr>
            <w:r>
              <w:t>E-Mail</w:t>
            </w:r>
          </w:p>
        </w:tc>
        <w:tc>
          <w:tcPr>
            <w:tcW w:w="4323" w:type="dxa"/>
            <w:shd w:val="clear" w:color="auto" w:fill="FFFFFF" w:themeFill="background1"/>
          </w:tcPr>
          <w:p w14:paraId="228705F6" w14:textId="77777777" w:rsidR="00A908BA" w:rsidRDefault="00BD5ECD" w:rsidP="00FD35A6">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630" w:type="dxa"/>
          </w:tcPr>
          <w:p w14:paraId="30FC76F9" w14:textId="77777777" w:rsidR="00A908BA" w:rsidRDefault="00A908BA" w:rsidP="00FD35A6">
            <w:pPr>
              <w:pStyle w:val="Beschriftungen"/>
            </w:pPr>
            <w:r>
              <w:t>Telefon</w:t>
            </w:r>
          </w:p>
        </w:tc>
        <w:tc>
          <w:tcPr>
            <w:tcW w:w="3378" w:type="dxa"/>
            <w:shd w:val="clear" w:color="auto" w:fill="FFFFFF" w:themeFill="background1"/>
          </w:tcPr>
          <w:p w14:paraId="606D08AB" w14:textId="77777777" w:rsidR="00A908BA" w:rsidRDefault="00BD5ECD" w:rsidP="00FD35A6">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tbl>
      <w:tblPr>
        <w:tblStyle w:val="ffnungszeiten"/>
        <w:tblW w:w="10761" w:type="dxa"/>
        <w:tblLayout w:type="fixed"/>
        <w:tblLook w:val="0620" w:firstRow="1" w:lastRow="0" w:firstColumn="0" w:lastColumn="0" w:noHBand="1" w:noVBand="1"/>
      </w:tblPr>
      <w:tblGrid>
        <w:gridCol w:w="2160"/>
        <w:gridCol w:w="4050"/>
        <w:gridCol w:w="452"/>
        <w:gridCol w:w="4099"/>
      </w:tblGrid>
      <w:tr w:rsidR="00BD5ECD" w:rsidRPr="002512C8" w14:paraId="741A5870" w14:textId="77777777" w:rsidTr="001C7D76">
        <w:trPr>
          <w:cnfStyle w:val="100000000000" w:firstRow="1" w:lastRow="0" w:firstColumn="0" w:lastColumn="0" w:oddVBand="0" w:evenVBand="0" w:oddHBand="0" w:evenHBand="0" w:firstRowFirstColumn="0" w:firstRowLastColumn="0" w:lastRowFirstColumn="0" w:lastRowLastColumn="0"/>
          <w:trHeight w:val="187"/>
        </w:trPr>
        <w:tc>
          <w:tcPr>
            <w:tcW w:w="2160" w:type="dxa"/>
            <w:shd w:val="clear" w:color="auto" w:fill="auto"/>
            <w:vAlign w:val="center"/>
          </w:tcPr>
          <w:p w14:paraId="5EA43DFF" w14:textId="77777777" w:rsidR="00BD5ECD" w:rsidRPr="002512C8" w:rsidRDefault="00BD5ECD" w:rsidP="001C7D76">
            <w:pPr>
              <w:rPr>
                <w:sz w:val="6"/>
                <w:szCs w:val="6"/>
              </w:rPr>
            </w:pPr>
          </w:p>
        </w:tc>
        <w:tc>
          <w:tcPr>
            <w:tcW w:w="4050" w:type="dxa"/>
            <w:shd w:val="clear" w:color="auto" w:fill="auto"/>
            <w:vAlign w:val="center"/>
          </w:tcPr>
          <w:p w14:paraId="5DEB5619" w14:textId="77777777" w:rsidR="00BD5ECD" w:rsidRPr="002512C8" w:rsidRDefault="00BD5ECD" w:rsidP="001C7D76">
            <w:pPr>
              <w:rPr>
                <w:sz w:val="6"/>
                <w:szCs w:val="6"/>
              </w:rPr>
            </w:pPr>
          </w:p>
        </w:tc>
        <w:tc>
          <w:tcPr>
            <w:tcW w:w="452" w:type="dxa"/>
            <w:shd w:val="clear" w:color="auto" w:fill="auto"/>
            <w:vAlign w:val="center"/>
          </w:tcPr>
          <w:p w14:paraId="2852DD97" w14:textId="77777777" w:rsidR="00BD5ECD" w:rsidRPr="002512C8" w:rsidRDefault="00BD5ECD" w:rsidP="001C7D76">
            <w:pPr>
              <w:rPr>
                <w:sz w:val="6"/>
                <w:szCs w:val="6"/>
              </w:rPr>
            </w:pPr>
          </w:p>
        </w:tc>
        <w:tc>
          <w:tcPr>
            <w:tcW w:w="4099" w:type="dxa"/>
            <w:shd w:val="clear" w:color="auto" w:fill="auto"/>
            <w:vAlign w:val="center"/>
          </w:tcPr>
          <w:p w14:paraId="0E0BC1E6" w14:textId="77777777" w:rsidR="00BD5ECD" w:rsidRPr="002512C8" w:rsidRDefault="00BD5ECD" w:rsidP="001C7D76">
            <w:pPr>
              <w:rPr>
                <w:sz w:val="6"/>
                <w:szCs w:val="6"/>
              </w:rPr>
            </w:pPr>
          </w:p>
        </w:tc>
      </w:tr>
    </w:tbl>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413"/>
        <w:gridCol w:w="4321"/>
        <w:gridCol w:w="1630"/>
        <w:gridCol w:w="3376"/>
      </w:tblGrid>
      <w:tr w:rsidR="00BD5ECD" w:rsidRPr="002512C8" w14:paraId="16CE1121" w14:textId="77777777" w:rsidTr="00CA7596">
        <w:tc>
          <w:tcPr>
            <w:tcW w:w="1413" w:type="dxa"/>
          </w:tcPr>
          <w:p w14:paraId="31BFB042" w14:textId="77777777" w:rsidR="00BD5ECD" w:rsidRDefault="00BD5ECD" w:rsidP="001C7D76">
            <w:pPr>
              <w:pStyle w:val="Beschriftungen"/>
            </w:pPr>
            <w:r>
              <w:t>Betreuer</w:t>
            </w:r>
            <w:r w:rsidRPr="00A908BA">
              <w:t>/in</w:t>
            </w:r>
          </w:p>
        </w:tc>
        <w:tc>
          <w:tcPr>
            <w:tcW w:w="4321" w:type="dxa"/>
            <w:shd w:val="clear" w:color="auto" w:fill="FFFFFF" w:themeFill="background1"/>
          </w:tcPr>
          <w:p w14:paraId="21D9994A" w14:textId="77777777" w:rsidR="00BD5ECD" w:rsidRDefault="00BD5ECD" w:rsidP="001C7D76">
            <w:r>
              <w:fldChar w:fldCharType="begin">
                <w:ffData>
                  <w:name w:val="Text16"/>
                  <w:enabled/>
                  <w:calcOnExit w:val="0"/>
                  <w:textInput/>
                </w:ffData>
              </w:fldChar>
            </w:r>
            <w:bookmarkStart w:id="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630" w:type="dxa"/>
          </w:tcPr>
          <w:p w14:paraId="33DA6009" w14:textId="77777777" w:rsidR="00BD5ECD" w:rsidRDefault="00BD5ECD" w:rsidP="001C7D76">
            <w:pPr>
              <w:pStyle w:val="Beschriftungen"/>
            </w:pPr>
            <w:r w:rsidRPr="00B04CA4">
              <w:rPr>
                <w:rFonts w:cs="Arial"/>
              </w:rPr>
              <w:t>Affiliation (Klinik/Institut)</w:t>
            </w:r>
          </w:p>
        </w:tc>
        <w:tc>
          <w:tcPr>
            <w:tcW w:w="3376" w:type="dxa"/>
            <w:shd w:val="clear" w:color="auto" w:fill="FFFFFF" w:themeFill="background1"/>
          </w:tcPr>
          <w:p w14:paraId="5BA2FCEE" w14:textId="77777777" w:rsidR="00BD5ECD" w:rsidRDefault="00BD5ECD" w:rsidP="001C7D76">
            <w:r>
              <w:fldChar w:fldCharType="begin">
                <w:ffData>
                  <w:name w:val="Text18"/>
                  <w:enabled/>
                  <w:calcOnExit w:val="0"/>
                  <w:textInput/>
                </w:ffData>
              </w:fldChar>
            </w:r>
            <w:bookmarkStart w:id="1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D5ECD" w:rsidRPr="002512C8" w14:paraId="0BD4786A" w14:textId="77777777" w:rsidTr="00CA7596">
        <w:tc>
          <w:tcPr>
            <w:tcW w:w="1413" w:type="dxa"/>
          </w:tcPr>
          <w:p w14:paraId="7A73CA38" w14:textId="77777777" w:rsidR="00BD5ECD" w:rsidRDefault="00BD5ECD" w:rsidP="001C7D76">
            <w:pPr>
              <w:pStyle w:val="Beschriftungen"/>
            </w:pPr>
            <w:r>
              <w:t>E-Mail</w:t>
            </w:r>
          </w:p>
        </w:tc>
        <w:tc>
          <w:tcPr>
            <w:tcW w:w="4321" w:type="dxa"/>
            <w:shd w:val="clear" w:color="auto" w:fill="FFFFFF" w:themeFill="background1"/>
          </w:tcPr>
          <w:p w14:paraId="4721BF21" w14:textId="77777777" w:rsidR="00BD5ECD" w:rsidRDefault="00BD5ECD" w:rsidP="001C7D76">
            <w:r>
              <w:fldChar w:fldCharType="begin">
                <w:ffData>
                  <w:name w:val="Text17"/>
                  <w:enabled/>
                  <w:calcOnExit w:val="0"/>
                  <w:textInput/>
                </w:ffData>
              </w:fldChar>
            </w:r>
            <w:bookmarkStart w:id="1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630" w:type="dxa"/>
          </w:tcPr>
          <w:p w14:paraId="74AE2755" w14:textId="77777777" w:rsidR="00BD5ECD" w:rsidRDefault="00BD5ECD" w:rsidP="001C7D76">
            <w:pPr>
              <w:pStyle w:val="Beschriftungen"/>
            </w:pPr>
            <w:r>
              <w:t>Telefon</w:t>
            </w:r>
          </w:p>
        </w:tc>
        <w:tc>
          <w:tcPr>
            <w:tcW w:w="3376" w:type="dxa"/>
            <w:shd w:val="clear" w:color="auto" w:fill="FFFFFF" w:themeFill="background1"/>
          </w:tcPr>
          <w:p w14:paraId="5827D99E" w14:textId="77777777" w:rsidR="00BD5ECD" w:rsidRDefault="00BD5ECD" w:rsidP="001C7D76">
            <w:r>
              <w:fldChar w:fldCharType="begin">
                <w:ffData>
                  <w:name w:val="Text19"/>
                  <w:enabled/>
                  <w:calcOnExit w:val="0"/>
                  <w:textInput/>
                </w:ffData>
              </w:fldChar>
            </w:r>
            <w:bookmarkStart w:id="1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711C3134" w14:textId="77777777" w:rsidR="00D41717" w:rsidRDefault="00D41717" w:rsidP="00D41717">
      <w:pPr>
        <w:pStyle w:val="berschrift1"/>
      </w:pPr>
      <w:r>
        <w:t>Thema</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667"/>
        <w:gridCol w:w="9073"/>
      </w:tblGrid>
      <w:tr w:rsidR="00D41717" w:rsidRPr="002512C8" w14:paraId="542F5A1C" w14:textId="77777777" w:rsidTr="00570463">
        <w:trPr>
          <w:trHeight w:val="300"/>
        </w:trPr>
        <w:tc>
          <w:tcPr>
            <w:tcW w:w="1667" w:type="dxa"/>
          </w:tcPr>
          <w:p w14:paraId="619888A8" w14:textId="77777777" w:rsidR="00D41717" w:rsidRPr="002512C8" w:rsidRDefault="00D41717" w:rsidP="002A5B73">
            <w:pPr>
              <w:pStyle w:val="Beschriftungen"/>
            </w:pPr>
            <w:r>
              <w:t>Titel</w:t>
            </w:r>
          </w:p>
        </w:tc>
        <w:tc>
          <w:tcPr>
            <w:tcW w:w="9073" w:type="dxa"/>
            <w:shd w:val="clear" w:color="auto" w:fill="FFFFFF" w:themeFill="background1"/>
          </w:tcPr>
          <w:p w14:paraId="33BF7D1C" w14:textId="6111CFCA" w:rsidR="00D41717" w:rsidRPr="002512C8" w:rsidRDefault="00E51A42" w:rsidP="002A5B73">
            <w:pPr>
              <w:spacing w:after="0"/>
            </w:pPr>
            <w:r>
              <w:fldChar w:fldCharType="begin">
                <w:ffData>
                  <w:name w:val=""/>
                  <w:enabled/>
                  <w:calcOnExit w:val="0"/>
                  <w:textInput>
                    <w:default w:val="max. 200 Zeichen inkl. Leerzeichen"/>
                    <w:maxLength w:val="200"/>
                  </w:textInput>
                </w:ffData>
              </w:fldChar>
            </w:r>
            <w:r>
              <w:instrText xml:space="preserve"> FORMTEXT </w:instrText>
            </w:r>
            <w:r>
              <w:fldChar w:fldCharType="separate"/>
            </w:r>
            <w:r>
              <w:rPr>
                <w:noProof/>
              </w:rPr>
              <w:t>max. 200 Zeichen inkl. Leerzeichen</w:t>
            </w:r>
            <w:r>
              <w:fldChar w:fldCharType="end"/>
            </w:r>
          </w:p>
        </w:tc>
      </w:tr>
      <w:tr w:rsidR="002A5B73" w:rsidRPr="002512C8" w14:paraId="2FF9247C" w14:textId="77777777" w:rsidTr="0094286B">
        <w:trPr>
          <w:trHeight w:val="300"/>
        </w:trPr>
        <w:tc>
          <w:tcPr>
            <w:tcW w:w="10740" w:type="dxa"/>
            <w:gridSpan w:val="2"/>
          </w:tcPr>
          <w:p w14:paraId="37A0D431" w14:textId="1DFC10C4" w:rsidR="002A5B73" w:rsidRPr="00820107" w:rsidRDefault="000C2CEA" w:rsidP="002A5B73">
            <w:pPr>
              <w:pStyle w:val="Beschriftungen"/>
              <w:rPr>
                <w:sz w:val="16"/>
                <w:szCs w:val="21"/>
                <w:lang w:val="de-CH"/>
              </w:rPr>
            </w:pPr>
            <w:r w:rsidRPr="000C2CEA">
              <w:t xml:space="preserve">Um eine fehlerfreie Darstellung im Zeugnis zu gewährleisten, dürfen im Titel </w:t>
            </w:r>
            <w:r w:rsidRPr="000C2CEA">
              <w:rPr>
                <w:b/>
                <w:bCs/>
              </w:rPr>
              <w:t>keine Sonderzeichen sowie max. 200 Zeichen inkl. Leerzeichen</w:t>
            </w:r>
            <w:r w:rsidRPr="000C2CEA">
              <w:t xml:space="preserve"> verwendet werden.</w:t>
            </w:r>
          </w:p>
        </w:tc>
      </w:tr>
      <w:tr w:rsidR="00D41717" w:rsidRPr="002512C8" w14:paraId="6ADBA95E" w14:textId="77777777" w:rsidTr="005006D8">
        <w:trPr>
          <w:trHeight w:val="416"/>
        </w:trPr>
        <w:tc>
          <w:tcPr>
            <w:tcW w:w="1667" w:type="dxa"/>
          </w:tcPr>
          <w:p w14:paraId="03F963DF" w14:textId="77777777" w:rsidR="00570463" w:rsidRPr="00570463" w:rsidRDefault="00D41717" w:rsidP="005006D8">
            <w:pPr>
              <w:pStyle w:val="Beschriftungen"/>
            </w:pPr>
            <w:r>
              <w:t>Kurzbeschreibung</w:t>
            </w:r>
          </w:p>
        </w:tc>
        <w:tc>
          <w:tcPr>
            <w:tcW w:w="9073" w:type="dxa"/>
            <w:shd w:val="clear" w:color="auto" w:fill="FFFFFF" w:themeFill="background1"/>
          </w:tcPr>
          <w:p w14:paraId="117905AE" w14:textId="77777777" w:rsidR="00570463" w:rsidRPr="00570463" w:rsidRDefault="00D41717" w:rsidP="005006D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FD6E18" w14:textId="77777777" w:rsidR="00D41717" w:rsidRDefault="00D41717" w:rsidP="00570463">
      <w:pPr>
        <w:pStyle w:val="berschrift1"/>
        <w:pageBreakBefore/>
      </w:pPr>
      <w:r>
        <w:lastRenderedPageBreak/>
        <w:t>Didaktische Ziele</w:t>
      </w:r>
    </w:p>
    <w:tbl>
      <w:tblPr>
        <w:tblW w:w="107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Look w:val="0600" w:firstRow="0" w:lastRow="0" w:firstColumn="0" w:lastColumn="0" w:noHBand="1" w:noVBand="1"/>
      </w:tblPr>
      <w:tblGrid>
        <w:gridCol w:w="2263"/>
        <w:gridCol w:w="4111"/>
        <w:gridCol w:w="933"/>
        <w:gridCol w:w="3461"/>
      </w:tblGrid>
      <w:tr w:rsidR="007D328D" w:rsidRPr="002512C8" w14:paraId="1C8AF145" w14:textId="77777777" w:rsidTr="007D328D">
        <w:trPr>
          <w:trHeight w:val="300"/>
        </w:trPr>
        <w:tc>
          <w:tcPr>
            <w:tcW w:w="2263" w:type="dxa"/>
          </w:tcPr>
          <w:p w14:paraId="20753469" w14:textId="77777777" w:rsidR="00D41717" w:rsidRPr="00A908BA" w:rsidRDefault="00D41717" w:rsidP="001C7D76">
            <w:pPr>
              <w:pStyle w:val="Beschriftungen"/>
            </w:pPr>
          </w:p>
        </w:tc>
        <w:tc>
          <w:tcPr>
            <w:tcW w:w="4111" w:type="dxa"/>
            <w:tcBorders>
              <w:right w:val="single" w:sz="4" w:space="0" w:color="D9D9D9" w:themeColor="background1" w:themeShade="D9"/>
            </w:tcBorders>
            <w:shd w:val="clear" w:color="auto" w:fill="auto"/>
          </w:tcPr>
          <w:p w14:paraId="4B6861A2" w14:textId="77777777" w:rsidR="00D41717" w:rsidRDefault="004A11D3" w:rsidP="002C123C">
            <w:pPr>
              <w:pStyle w:val="Beschriftungen"/>
            </w:pPr>
            <w:r>
              <w:sym w:font="Wingdings" w:char="F0E2"/>
            </w:r>
            <w:r>
              <w:t xml:space="preserve"> </w:t>
            </w:r>
            <w:r w:rsidR="00D41717" w:rsidRPr="00B04CA4">
              <w:t xml:space="preserve">auszufüllen </w:t>
            </w:r>
            <w:r w:rsidR="00D41717">
              <w:t>für</w:t>
            </w:r>
            <w:r w:rsidR="00D41717" w:rsidRPr="00B04CA4">
              <w:t xml:space="preserve"> </w:t>
            </w:r>
            <w:r w:rsidR="00D41717" w:rsidRPr="004A11D3">
              <w:rPr>
                <w:b/>
                <w:bCs/>
              </w:rPr>
              <w:t>Vertrag</w:t>
            </w:r>
            <w:r>
              <w:t xml:space="preserve"> </w:t>
            </w:r>
            <w:r>
              <w:sym w:font="Wingdings" w:char="F0E2"/>
            </w:r>
          </w:p>
        </w:tc>
        <w:tc>
          <w:tcPr>
            <w:tcW w:w="4394" w:type="dxa"/>
            <w:gridSpan w:val="2"/>
            <w:tcBorders>
              <w:left w:val="single" w:sz="4" w:space="0" w:color="D9D9D9" w:themeColor="background1" w:themeShade="D9"/>
            </w:tcBorders>
            <w:shd w:val="clear" w:color="auto" w:fill="auto"/>
          </w:tcPr>
          <w:p w14:paraId="7E76543F" w14:textId="4854F7DD" w:rsidR="00A21C11" w:rsidRPr="00D41717" w:rsidRDefault="004A11D3" w:rsidP="002C123C">
            <w:pPr>
              <w:pStyle w:val="Beschriftungen"/>
            </w:pPr>
            <w:r>
              <w:sym w:font="Wingdings" w:char="F0E2"/>
            </w:r>
            <w:r>
              <w:t xml:space="preserve"> </w:t>
            </w:r>
            <w:r w:rsidR="00D41717" w:rsidRPr="00D41717">
              <w:t xml:space="preserve">auszufüllen </w:t>
            </w:r>
            <w:r w:rsidR="00D41717">
              <w:t xml:space="preserve">für </w:t>
            </w:r>
            <w:r w:rsidR="00D41717" w:rsidRPr="004A11D3">
              <w:rPr>
                <w:b/>
                <w:bCs/>
              </w:rPr>
              <w:t>Bewertungsbogen</w:t>
            </w:r>
            <w:r>
              <w:t xml:space="preserve"> </w:t>
            </w:r>
            <w:r>
              <w:sym w:font="Wingdings" w:char="F0E2"/>
            </w:r>
          </w:p>
        </w:tc>
      </w:tr>
      <w:tr w:rsidR="007D328D" w:rsidRPr="002512C8" w14:paraId="56406B11" w14:textId="77777777" w:rsidTr="007D328D">
        <w:trPr>
          <w:trHeight w:val="300"/>
        </w:trPr>
        <w:tc>
          <w:tcPr>
            <w:tcW w:w="2263" w:type="dxa"/>
          </w:tcPr>
          <w:p w14:paraId="1956ABA0" w14:textId="77777777" w:rsidR="00D41717" w:rsidRPr="00A908BA" w:rsidRDefault="00D41717" w:rsidP="001C7D76">
            <w:pPr>
              <w:pStyle w:val="Beschriftungen"/>
            </w:pPr>
          </w:p>
        </w:tc>
        <w:tc>
          <w:tcPr>
            <w:tcW w:w="4111" w:type="dxa"/>
            <w:tcBorders>
              <w:right w:val="single" w:sz="4" w:space="0" w:color="D9D9D9" w:themeColor="background1" w:themeShade="D9"/>
            </w:tcBorders>
            <w:shd w:val="clear" w:color="auto" w:fill="auto"/>
          </w:tcPr>
          <w:p w14:paraId="2D02DE83" w14:textId="77777777" w:rsidR="00D41717" w:rsidRDefault="00D41717" w:rsidP="002C123C">
            <w:pPr>
              <w:pStyle w:val="Beschriftungen"/>
            </w:pPr>
            <w:r w:rsidRPr="00D41717">
              <w:t>vereinbartes Vorgehen, wie die Ziele erreicht werden sollen:</w:t>
            </w:r>
          </w:p>
        </w:tc>
        <w:tc>
          <w:tcPr>
            <w:tcW w:w="933" w:type="dxa"/>
            <w:tcBorders>
              <w:left w:val="single" w:sz="4" w:space="0" w:color="D9D9D9" w:themeColor="background1" w:themeShade="D9"/>
              <w:bottom w:val="single" w:sz="4" w:space="0" w:color="D9D9D9" w:themeColor="background1" w:themeShade="D9"/>
            </w:tcBorders>
            <w:shd w:val="clear" w:color="auto" w:fill="auto"/>
          </w:tcPr>
          <w:p w14:paraId="621F02B5" w14:textId="77777777" w:rsidR="00D41717" w:rsidRDefault="00D41717" w:rsidP="002C123C">
            <w:pPr>
              <w:pStyle w:val="Beschriftungen"/>
            </w:pPr>
            <w:r>
              <w:t>Ziel erreicht?</w:t>
            </w:r>
          </w:p>
        </w:tc>
        <w:tc>
          <w:tcPr>
            <w:tcW w:w="3461" w:type="dxa"/>
            <w:shd w:val="clear" w:color="auto" w:fill="auto"/>
          </w:tcPr>
          <w:p w14:paraId="5AB7BFA8" w14:textId="77777777" w:rsidR="00D41717" w:rsidRDefault="00D41717" w:rsidP="002C123C">
            <w:pPr>
              <w:pStyle w:val="Beschriftungen"/>
            </w:pPr>
            <w:r w:rsidRPr="00D41717">
              <w:t>ggf. Stellungnahme/Begründung</w:t>
            </w:r>
          </w:p>
        </w:tc>
      </w:tr>
      <w:tr w:rsidR="007D328D" w:rsidRPr="002512C8" w14:paraId="21DBD221" w14:textId="77777777" w:rsidTr="007D328D">
        <w:trPr>
          <w:trHeight w:val="300"/>
        </w:trPr>
        <w:tc>
          <w:tcPr>
            <w:tcW w:w="2263" w:type="dxa"/>
          </w:tcPr>
          <w:p w14:paraId="00585F9E" w14:textId="77777777" w:rsidR="00D41717" w:rsidRPr="002512C8" w:rsidRDefault="00D41717" w:rsidP="002C123C">
            <w:pPr>
              <w:pStyle w:val="Beschriftungen"/>
            </w:pPr>
            <w:r w:rsidRPr="00D41717">
              <w:t>Ethische Aspekte</w:t>
            </w:r>
          </w:p>
        </w:tc>
        <w:tc>
          <w:tcPr>
            <w:tcW w:w="4111" w:type="dxa"/>
            <w:tcBorders>
              <w:right w:val="single" w:sz="4" w:space="0" w:color="D9D9D9" w:themeColor="background1" w:themeShade="D9"/>
            </w:tcBorders>
            <w:shd w:val="clear" w:color="auto" w:fill="FFFFFF" w:themeFill="background1"/>
          </w:tcPr>
          <w:p w14:paraId="5958EE37" w14:textId="77777777" w:rsidR="00D41717" w:rsidRPr="007D328D" w:rsidRDefault="004063D6" w:rsidP="002C123C">
            <w:pPr>
              <w:rPr>
                <w:sz w:val="20"/>
                <w:szCs w:val="20"/>
              </w:rPr>
            </w:pPr>
            <w:r w:rsidRPr="007D328D">
              <w:rPr>
                <w:sz w:val="20"/>
                <w:szCs w:val="20"/>
              </w:rPr>
              <w:fldChar w:fldCharType="begin">
                <w:ffData>
                  <w:name w:val=""/>
                  <w:enabled/>
                  <w:calcOnExit w:val="0"/>
                  <w:textInput>
                    <w:default w:val="Beispiel: Die Studierende absolviert den Kurs Good Clinical Practice im Rahmen von WIKO.flex. Anschliessend entwirft sie in Absprache mit dem Leiter den Ethik-Antrag für die eigene Arbeit / bespricht sie mit dem Leiter, warum kein Ethik-Antrag nötig ist."/>
                  </w:textInput>
                </w:ffData>
              </w:fldChar>
            </w:r>
            <w:r w:rsidRPr="007D328D">
              <w:rPr>
                <w:sz w:val="20"/>
                <w:szCs w:val="20"/>
              </w:rPr>
              <w:instrText xml:space="preserve"> FORMTEXT </w:instrText>
            </w:r>
            <w:r w:rsidRPr="007D328D">
              <w:rPr>
                <w:sz w:val="20"/>
                <w:szCs w:val="20"/>
              </w:rPr>
            </w:r>
            <w:r w:rsidRPr="007D328D">
              <w:rPr>
                <w:sz w:val="20"/>
                <w:szCs w:val="20"/>
              </w:rPr>
              <w:fldChar w:fldCharType="separate"/>
            </w:r>
            <w:r w:rsidRPr="007D328D">
              <w:rPr>
                <w:noProof/>
                <w:sz w:val="20"/>
                <w:szCs w:val="20"/>
              </w:rPr>
              <w:t>Beispiel: Die Studierende absolviert den Kurs Good Clinical Practice im Rahmen von WIKO.flex. Anschliessend entwirft sie in Absprache mit dem Leiter den Ethik-Antrag für die eigene Arbeit / bespricht sie mit dem Leiter, warum kein Ethik-Antrag nötig ist.</w:t>
            </w:r>
            <w:r w:rsidRPr="007D328D">
              <w:rPr>
                <w:sz w:val="20"/>
                <w:szCs w:val="20"/>
              </w:rPr>
              <w:fldChar w:fldCharType="end"/>
            </w:r>
          </w:p>
        </w:tc>
        <w:tc>
          <w:tcPr>
            <w:tcW w:w="933" w:type="dxa"/>
            <w:tcBorders>
              <w:left w:val="single" w:sz="4" w:space="0" w:color="D9D9D9" w:themeColor="background1" w:themeShade="D9"/>
            </w:tcBorders>
            <w:shd w:val="clear" w:color="auto" w:fill="FFFFFF" w:themeFill="background1"/>
          </w:tcPr>
          <w:p w14:paraId="43B78834" w14:textId="77777777" w:rsidR="00D41717" w:rsidRPr="002512C8" w:rsidRDefault="00D41717" w:rsidP="001C7D76">
            <w:pPr>
              <w:pStyle w:val="Beschriftungen"/>
            </w:pPr>
            <w:r>
              <w:fldChar w:fldCharType="begin">
                <w:ffData>
                  <w:name w:val="Kontrollkästchen3"/>
                  <w:enabled/>
                  <w:calcOnExit w:val="0"/>
                  <w:checkBox>
                    <w:sizeAuto/>
                    <w:default w:val="0"/>
                  </w:checkBox>
                </w:ffData>
              </w:fldChar>
            </w:r>
            <w:bookmarkStart w:id="13" w:name="Kontrollkästchen3"/>
            <w:r>
              <w:instrText xml:space="preserve"> FORMCHECKBOX </w:instrText>
            </w:r>
            <w:r>
              <w:fldChar w:fldCharType="separate"/>
            </w:r>
            <w:r>
              <w:fldChar w:fldCharType="end"/>
            </w:r>
            <w:bookmarkEnd w:id="13"/>
          </w:p>
        </w:tc>
        <w:tc>
          <w:tcPr>
            <w:tcW w:w="3461" w:type="dxa"/>
            <w:shd w:val="clear" w:color="auto" w:fill="FFFFFF" w:themeFill="background1"/>
          </w:tcPr>
          <w:p w14:paraId="72F0FB0B" w14:textId="77777777" w:rsidR="00D41717" w:rsidRPr="002512C8" w:rsidRDefault="00D41717" w:rsidP="001C7D76">
            <w:r>
              <w:fldChar w:fldCharType="begin">
                <w:ffData>
                  <w:name w:val="Text2"/>
                  <w:enabled/>
                  <w:calcOnExit w:val="0"/>
                  <w:statusText w:type="text" w:val="10-stelli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28D" w:rsidRPr="002512C8" w14:paraId="76FCC0CA" w14:textId="77777777" w:rsidTr="007D328D">
        <w:tc>
          <w:tcPr>
            <w:tcW w:w="2263" w:type="dxa"/>
          </w:tcPr>
          <w:p w14:paraId="0918FCA8" w14:textId="77777777" w:rsidR="00D41717" w:rsidRPr="002512C8" w:rsidRDefault="00D41717" w:rsidP="002C123C">
            <w:pPr>
              <w:pStyle w:val="Beschriftungen"/>
            </w:pPr>
            <w:r w:rsidRPr="00D41717">
              <w:t>Studiendesign</w:t>
            </w:r>
            <w:r w:rsidR="004B305E">
              <w:t>, Literaturrecherche</w:t>
            </w:r>
            <w:r w:rsidRPr="00D41717">
              <w:t xml:space="preserve"> und Datengewinnung</w:t>
            </w:r>
          </w:p>
        </w:tc>
        <w:tc>
          <w:tcPr>
            <w:tcW w:w="4111" w:type="dxa"/>
            <w:tcBorders>
              <w:right w:val="single" w:sz="4" w:space="0" w:color="D9D9D9" w:themeColor="background1" w:themeShade="D9"/>
            </w:tcBorders>
            <w:shd w:val="clear" w:color="auto" w:fill="FFFFFF" w:themeFill="background1"/>
          </w:tcPr>
          <w:p w14:paraId="1EA16325" w14:textId="77777777" w:rsidR="00D41717" w:rsidRPr="007D328D" w:rsidRDefault="002C123C" w:rsidP="002C123C">
            <w:pPr>
              <w:rPr>
                <w:sz w:val="20"/>
                <w:szCs w:val="20"/>
              </w:rPr>
            </w:pPr>
            <w:r w:rsidRPr="007D328D">
              <w:rPr>
                <w:sz w:val="20"/>
                <w:szCs w:val="20"/>
              </w:rPr>
              <w:fldChar w:fldCharType="begin">
                <w:ffData>
                  <w:name w:val=""/>
                  <w:enabled/>
                  <w:calcOnExit w:val="0"/>
                  <w:textInput>
                    <w:default w:val="Beispiel: In dieser Fragebogen-Studie entwickelt die Studierende die Fragebogen-Items, der Leiter gibt Inputs zur Überarbeitung."/>
                  </w:textInput>
                </w:ffData>
              </w:fldChar>
            </w:r>
            <w:r w:rsidRPr="007D328D">
              <w:rPr>
                <w:sz w:val="20"/>
                <w:szCs w:val="20"/>
              </w:rPr>
              <w:instrText xml:space="preserve"> FORMTEXT </w:instrText>
            </w:r>
            <w:r w:rsidRPr="007D328D">
              <w:rPr>
                <w:sz w:val="20"/>
                <w:szCs w:val="20"/>
              </w:rPr>
            </w:r>
            <w:r w:rsidRPr="007D328D">
              <w:rPr>
                <w:sz w:val="20"/>
                <w:szCs w:val="20"/>
              </w:rPr>
              <w:fldChar w:fldCharType="separate"/>
            </w:r>
            <w:r w:rsidRPr="007D328D">
              <w:rPr>
                <w:noProof/>
                <w:sz w:val="20"/>
                <w:szCs w:val="20"/>
              </w:rPr>
              <w:t>Beispiel: In dieser Fragebogen-Studie entwickelt die Studierende die Fragebogen-Items, der Leiter gibt Inputs zur Überarbeitung.</w:t>
            </w:r>
            <w:r w:rsidRPr="007D328D">
              <w:rPr>
                <w:sz w:val="20"/>
                <w:szCs w:val="20"/>
              </w:rPr>
              <w:fldChar w:fldCharType="end"/>
            </w:r>
          </w:p>
        </w:tc>
        <w:tc>
          <w:tcPr>
            <w:tcW w:w="933" w:type="dxa"/>
            <w:tcBorders>
              <w:left w:val="single" w:sz="4" w:space="0" w:color="D9D9D9" w:themeColor="background1" w:themeShade="D9"/>
            </w:tcBorders>
            <w:shd w:val="clear" w:color="auto" w:fill="FFFFFF" w:themeFill="background1"/>
          </w:tcPr>
          <w:p w14:paraId="30653911" w14:textId="77777777" w:rsidR="00D41717" w:rsidRPr="002512C8" w:rsidRDefault="00D41717" w:rsidP="001C7D76">
            <w:pPr>
              <w:pStyle w:val="Beschriftungen"/>
            </w:pPr>
            <w:r>
              <w:fldChar w:fldCharType="begin">
                <w:ffData>
                  <w:name w:val="Kontrollkästchen4"/>
                  <w:enabled/>
                  <w:calcOnExit w:val="0"/>
                  <w:checkBox>
                    <w:sizeAuto/>
                    <w:default w:val="0"/>
                  </w:checkBox>
                </w:ffData>
              </w:fldChar>
            </w:r>
            <w:bookmarkStart w:id="14" w:name="Kontrollkästchen4"/>
            <w:r>
              <w:instrText xml:space="preserve"> FORMCHECKBOX </w:instrText>
            </w:r>
            <w:r>
              <w:fldChar w:fldCharType="separate"/>
            </w:r>
            <w:r>
              <w:fldChar w:fldCharType="end"/>
            </w:r>
            <w:bookmarkEnd w:id="14"/>
          </w:p>
        </w:tc>
        <w:tc>
          <w:tcPr>
            <w:tcW w:w="3461" w:type="dxa"/>
            <w:shd w:val="clear" w:color="auto" w:fill="FFFFFF" w:themeFill="background1"/>
          </w:tcPr>
          <w:p w14:paraId="364B049D" w14:textId="77777777" w:rsidR="00D41717" w:rsidRPr="002512C8" w:rsidRDefault="00D41717" w:rsidP="001C7D7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28D" w:rsidRPr="002512C8" w14:paraId="7D8C1DDB" w14:textId="77777777" w:rsidTr="007D328D">
        <w:tc>
          <w:tcPr>
            <w:tcW w:w="2263" w:type="dxa"/>
          </w:tcPr>
          <w:p w14:paraId="597D09B4" w14:textId="77777777" w:rsidR="00D41717" w:rsidRPr="00D41717" w:rsidRDefault="00D41717" w:rsidP="002C123C">
            <w:pPr>
              <w:pStyle w:val="Beschriftungen"/>
            </w:pPr>
            <w:r w:rsidRPr="00D41717">
              <w:t>Analytisches Arbeiten und Interpretation von Forschungsergebnissen</w:t>
            </w:r>
          </w:p>
        </w:tc>
        <w:tc>
          <w:tcPr>
            <w:tcW w:w="4111" w:type="dxa"/>
            <w:tcBorders>
              <w:right w:val="single" w:sz="4" w:space="0" w:color="D9D9D9" w:themeColor="background1" w:themeShade="D9"/>
            </w:tcBorders>
            <w:shd w:val="clear" w:color="auto" w:fill="FFFFFF" w:themeFill="background1"/>
          </w:tcPr>
          <w:p w14:paraId="2CEA3634" w14:textId="77777777" w:rsidR="00D41717" w:rsidRPr="007D328D" w:rsidRDefault="002C123C" w:rsidP="002C123C">
            <w:pPr>
              <w:rPr>
                <w:sz w:val="20"/>
                <w:szCs w:val="20"/>
              </w:rPr>
            </w:pPr>
            <w:r w:rsidRPr="007D328D">
              <w:rPr>
                <w:sz w:val="20"/>
                <w:szCs w:val="20"/>
              </w:rPr>
              <w:fldChar w:fldCharType="begin">
                <w:ffData>
                  <w:name w:val="Text24"/>
                  <w:enabled/>
                  <w:calcOnExit w:val="0"/>
                  <w:textInput>
                    <w:default w:val="Beispiel: Für die statistische Auswertung und Interpretation der Daten wird die Verwendung von Kaplan-Meier-Überlebenskurven benötigt. Die Studierende absolviert das entsprechende Online-Modul im Rahmen von WIKO.flex."/>
                  </w:textInput>
                </w:ffData>
              </w:fldChar>
            </w:r>
            <w:bookmarkStart w:id="15" w:name="Text24"/>
            <w:r w:rsidRPr="007D328D">
              <w:rPr>
                <w:sz w:val="20"/>
                <w:szCs w:val="20"/>
              </w:rPr>
              <w:instrText xml:space="preserve"> FORMTEXT </w:instrText>
            </w:r>
            <w:r w:rsidRPr="007D328D">
              <w:rPr>
                <w:sz w:val="20"/>
                <w:szCs w:val="20"/>
              </w:rPr>
            </w:r>
            <w:r w:rsidRPr="007D328D">
              <w:rPr>
                <w:sz w:val="20"/>
                <w:szCs w:val="20"/>
              </w:rPr>
              <w:fldChar w:fldCharType="separate"/>
            </w:r>
            <w:r w:rsidRPr="007D328D">
              <w:rPr>
                <w:noProof/>
                <w:sz w:val="20"/>
                <w:szCs w:val="20"/>
              </w:rPr>
              <w:t>Beispiel: Für die statistische Auswertung und Interpretation der Daten wird die Verwendung von Kaplan-Meier-Überlebenskurven benötigt. Die Studierende absolviert das entsprechende Online-Modul im Rahmen von WIKO.flex.</w:t>
            </w:r>
            <w:r w:rsidRPr="007D328D">
              <w:rPr>
                <w:sz w:val="20"/>
                <w:szCs w:val="20"/>
              </w:rPr>
              <w:fldChar w:fldCharType="end"/>
            </w:r>
            <w:bookmarkEnd w:id="15"/>
          </w:p>
        </w:tc>
        <w:tc>
          <w:tcPr>
            <w:tcW w:w="933" w:type="dxa"/>
            <w:tcBorders>
              <w:left w:val="single" w:sz="4" w:space="0" w:color="D9D9D9" w:themeColor="background1" w:themeShade="D9"/>
            </w:tcBorders>
            <w:shd w:val="clear" w:color="auto" w:fill="FFFFFF" w:themeFill="background1"/>
          </w:tcPr>
          <w:p w14:paraId="302E2D60" w14:textId="77777777" w:rsidR="00D41717" w:rsidRDefault="00D41717" w:rsidP="001C7D76">
            <w:pPr>
              <w:pStyle w:val="Beschriftungen"/>
            </w:pPr>
            <w:r>
              <w:fldChar w:fldCharType="begin">
                <w:ffData>
                  <w:name w:val="Kontrollkästchen5"/>
                  <w:enabled/>
                  <w:calcOnExit w:val="0"/>
                  <w:checkBox>
                    <w:sizeAuto/>
                    <w:default w:val="0"/>
                  </w:checkBox>
                </w:ffData>
              </w:fldChar>
            </w:r>
            <w:bookmarkStart w:id="16" w:name="Kontrollkästchen5"/>
            <w:r>
              <w:instrText xml:space="preserve"> FORMCHECKBOX </w:instrText>
            </w:r>
            <w:r>
              <w:fldChar w:fldCharType="separate"/>
            </w:r>
            <w:r>
              <w:fldChar w:fldCharType="end"/>
            </w:r>
            <w:bookmarkEnd w:id="16"/>
          </w:p>
        </w:tc>
        <w:tc>
          <w:tcPr>
            <w:tcW w:w="3461" w:type="dxa"/>
            <w:shd w:val="clear" w:color="auto" w:fill="FFFFFF" w:themeFill="background1"/>
          </w:tcPr>
          <w:p w14:paraId="768F9676" w14:textId="77777777" w:rsidR="00D41717" w:rsidRDefault="00D41717" w:rsidP="001C7D76">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7D328D" w:rsidRPr="002512C8" w14:paraId="57B1E89B" w14:textId="77777777" w:rsidTr="007D328D">
        <w:tc>
          <w:tcPr>
            <w:tcW w:w="2263" w:type="dxa"/>
          </w:tcPr>
          <w:p w14:paraId="03625778" w14:textId="77777777" w:rsidR="00D41717" w:rsidRPr="00D41717" w:rsidRDefault="00D41717" w:rsidP="002C123C">
            <w:pPr>
              <w:pStyle w:val="Beschriftungen"/>
            </w:pPr>
            <w:r w:rsidRPr="00D41717">
              <w:t>Präsentationsgestaltung (Poster, Vortrag)</w:t>
            </w:r>
          </w:p>
        </w:tc>
        <w:tc>
          <w:tcPr>
            <w:tcW w:w="4111" w:type="dxa"/>
            <w:tcBorders>
              <w:right w:val="single" w:sz="4" w:space="0" w:color="D9D9D9" w:themeColor="background1" w:themeShade="D9"/>
            </w:tcBorders>
            <w:shd w:val="clear" w:color="auto" w:fill="FFFFFF" w:themeFill="background1"/>
          </w:tcPr>
          <w:p w14:paraId="6EC24246" w14:textId="77777777" w:rsidR="00D41717" w:rsidRPr="007D328D" w:rsidRDefault="002C123C" w:rsidP="002C123C">
            <w:pPr>
              <w:rPr>
                <w:sz w:val="20"/>
                <w:szCs w:val="20"/>
              </w:rPr>
            </w:pPr>
            <w:r w:rsidRPr="007D328D">
              <w:rPr>
                <w:sz w:val="20"/>
                <w:szCs w:val="20"/>
              </w:rPr>
              <w:fldChar w:fldCharType="begin">
                <w:ffData>
                  <w:name w:val="Text25"/>
                  <w:enabled/>
                  <w:calcOnExit w:val="0"/>
                  <w:textInput>
                    <w:default w:val="Beispiel: Die Studierende präsentiert ihre Arbeit vor der Forschungsgruppe des Leiters und erhält zu Inhalt und Vortrag Feedback. Ausserdem bespricht sie das Feedback aus dem Wissenschaftsmonat mit dem Leiter."/>
                  </w:textInput>
                </w:ffData>
              </w:fldChar>
            </w:r>
            <w:bookmarkStart w:id="18" w:name="Text25"/>
            <w:r w:rsidRPr="007D328D">
              <w:rPr>
                <w:sz w:val="20"/>
                <w:szCs w:val="20"/>
              </w:rPr>
              <w:instrText xml:space="preserve"> FORMTEXT </w:instrText>
            </w:r>
            <w:r w:rsidRPr="007D328D">
              <w:rPr>
                <w:sz w:val="20"/>
                <w:szCs w:val="20"/>
              </w:rPr>
            </w:r>
            <w:r w:rsidRPr="007D328D">
              <w:rPr>
                <w:sz w:val="20"/>
                <w:szCs w:val="20"/>
              </w:rPr>
              <w:fldChar w:fldCharType="separate"/>
            </w:r>
            <w:r w:rsidRPr="007D328D">
              <w:rPr>
                <w:noProof/>
                <w:sz w:val="20"/>
                <w:szCs w:val="20"/>
              </w:rPr>
              <w:t>Beispiel: Die Studierende präsentiert ihre Arbeit vor der Forschungsgruppe des Leiters und erhält zu Inhalt und Vortrag Feedback. Ausserdem bespricht sie das Feedback aus dem Wissenschaftsmonat mit dem Leiter.</w:t>
            </w:r>
            <w:r w:rsidRPr="007D328D">
              <w:rPr>
                <w:sz w:val="20"/>
                <w:szCs w:val="20"/>
              </w:rPr>
              <w:fldChar w:fldCharType="end"/>
            </w:r>
            <w:bookmarkEnd w:id="18"/>
          </w:p>
        </w:tc>
        <w:tc>
          <w:tcPr>
            <w:tcW w:w="933" w:type="dxa"/>
            <w:tcBorders>
              <w:left w:val="single" w:sz="4" w:space="0" w:color="D9D9D9" w:themeColor="background1" w:themeShade="D9"/>
            </w:tcBorders>
            <w:shd w:val="clear" w:color="auto" w:fill="FFFFFF" w:themeFill="background1"/>
          </w:tcPr>
          <w:p w14:paraId="2D7573AA" w14:textId="77777777" w:rsidR="00D41717" w:rsidRDefault="00D41717" w:rsidP="001C7D76">
            <w:pPr>
              <w:pStyle w:val="Beschriftungen"/>
            </w:pPr>
            <w:r>
              <w:fldChar w:fldCharType="begin">
                <w:ffData>
                  <w:name w:val="Kontrollkästchen6"/>
                  <w:enabled/>
                  <w:calcOnExit w:val="0"/>
                  <w:checkBox>
                    <w:sizeAuto/>
                    <w:default w:val="0"/>
                  </w:checkBox>
                </w:ffData>
              </w:fldChar>
            </w:r>
            <w:bookmarkStart w:id="19" w:name="Kontrollkästchen6"/>
            <w:r>
              <w:instrText xml:space="preserve"> FORMCHECKBOX </w:instrText>
            </w:r>
            <w:r>
              <w:fldChar w:fldCharType="separate"/>
            </w:r>
            <w:r>
              <w:fldChar w:fldCharType="end"/>
            </w:r>
            <w:bookmarkEnd w:id="19"/>
          </w:p>
        </w:tc>
        <w:tc>
          <w:tcPr>
            <w:tcW w:w="3461" w:type="dxa"/>
            <w:shd w:val="clear" w:color="auto" w:fill="FFFFFF" w:themeFill="background1"/>
          </w:tcPr>
          <w:p w14:paraId="0DE2FA88" w14:textId="77777777" w:rsidR="00D41717" w:rsidRDefault="00D41717" w:rsidP="001C7D76">
            <w:r>
              <w:fldChar w:fldCharType="begin">
                <w:ffData>
                  <w:name w:val="Text27"/>
                  <w:enabled/>
                  <w:calcOnExit w:val="0"/>
                  <w:textInput/>
                </w:ffData>
              </w:fldChar>
            </w:r>
            <w:bookmarkStart w:id="2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7F6E172" w14:textId="77777777" w:rsidR="005E2D8E" w:rsidRPr="006C0CD7" w:rsidRDefault="005E2D8E" w:rsidP="005E2D8E">
      <w:pPr>
        <w:pStyle w:val="berschrift1"/>
      </w:pPr>
      <w:r w:rsidRPr="006C0CD7">
        <w:rPr>
          <w:b w:val="0"/>
          <w:bCs/>
        </w:rPr>
        <w:t>nur für Vertrag:</w:t>
      </w:r>
      <w:r w:rsidRPr="006C0CD7">
        <w:t xml:space="preserve"> Vereinbarung über Einsatz von KI-basierten Schreib-Tools </w:t>
      </w:r>
    </w:p>
    <w:p w14:paraId="25337F73" w14:textId="77777777" w:rsidR="005E2D8E" w:rsidRPr="006C0CD7" w:rsidRDefault="005E2D8E" w:rsidP="005E2D8E">
      <w:pPr>
        <w:pStyle w:val="Beschriftungen"/>
        <w:numPr>
          <w:ilvl w:val="0"/>
          <w:numId w:val="3"/>
        </w:numPr>
      </w:pPr>
      <w:r w:rsidRPr="006C0CD7">
        <w:t>Studierende und Masterarbeitsleitungen legen zu Beginn des Masterarbeitsprojets fest, wie KI-basierten Schreib-Tools eingesetzt werden dürfen.</w:t>
      </w:r>
    </w:p>
    <w:p w14:paraId="43AD189F" w14:textId="77777777" w:rsidR="005E2D8E" w:rsidRPr="006C0CD7" w:rsidRDefault="005E2D8E" w:rsidP="005E2D8E">
      <w:pPr>
        <w:pStyle w:val="Beschriftungen"/>
        <w:numPr>
          <w:ilvl w:val="0"/>
          <w:numId w:val="3"/>
        </w:numPr>
      </w:pPr>
      <w:proofErr w:type="spellStart"/>
      <w:r w:rsidRPr="006C0CD7">
        <w:t>Massgeblich</w:t>
      </w:r>
      <w:proofErr w:type="spellEnd"/>
      <w:r w:rsidRPr="006C0CD7">
        <w:t xml:space="preserve"> ist dabei die Einschätzung der Leitung, ob die didaktischen Ziele im konkreten Projekt sinnvoll mit dem Einsatz von KI-basierten Schreib-Tools verfolgt werden können oder ob dieser Einsatz dafür eher hinderlich wäre. </w:t>
      </w:r>
    </w:p>
    <w:p w14:paraId="62966E4A" w14:textId="709AC778" w:rsidR="005E2D8E" w:rsidRPr="006C0CD7" w:rsidRDefault="005E2D8E" w:rsidP="005E2D8E">
      <w:pPr>
        <w:pStyle w:val="Beschriftungen"/>
        <w:numPr>
          <w:ilvl w:val="0"/>
          <w:numId w:val="3"/>
        </w:numPr>
      </w:pPr>
      <w:r w:rsidRPr="006C0CD7">
        <w:t>Als KI-basierte Schreib-Tools gelten</w:t>
      </w:r>
      <w:r w:rsidR="00095F67" w:rsidRPr="006C0CD7">
        <w:t xml:space="preserve"> z.B. </w:t>
      </w:r>
      <w:proofErr w:type="spellStart"/>
      <w:r w:rsidR="00095F67" w:rsidRPr="006C0CD7">
        <w:t>ChatGPT</w:t>
      </w:r>
      <w:proofErr w:type="spellEnd"/>
      <w:r w:rsidR="00095F67" w:rsidRPr="006C0CD7">
        <w:t xml:space="preserve">, Bard, </w:t>
      </w:r>
      <w:proofErr w:type="spellStart"/>
      <w:r w:rsidR="00095F67" w:rsidRPr="006C0CD7">
        <w:t>DeepL</w:t>
      </w:r>
      <w:proofErr w:type="spellEnd"/>
      <w:r w:rsidR="00095F67" w:rsidRPr="006C0CD7">
        <w:t xml:space="preserve">, </w:t>
      </w:r>
      <w:proofErr w:type="spellStart"/>
      <w:r w:rsidR="00095F67" w:rsidRPr="006C0CD7">
        <w:t>grammarly</w:t>
      </w:r>
      <w:proofErr w:type="spellEnd"/>
      <w:r w:rsidR="00095F67" w:rsidRPr="006C0CD7">
        <w:t>.</w:t>
      </w:r>
    </w:p>
    <w:p w14:paraId="4012079E" w14:textId="57267781" w:rsidR="005E2D8E" w:rsidRPr="006C0CD7" w:rsidRDefault="005E2D8E" w:rsidP="005E2D8E">
      <w:pPr>
        <w:pStyle w:val="Beschriftungen"/>
        <w:numPr>
          <w:ilvl w:val="0"/>
          <w:numId w:val="3"/>
        </w:numPr>
      </w:pPr>
      <w:r w:rsidRPr="006C0CD7">
        <w:t>Falls ein KI-Einsatz vereinbart wird, sind Richtlinien zum Zitieren und Dokumentieren der Universität Basel einzuhalten (KI-Zitierleitfaden).</w:t>
      </w:r>
    </w:p>
    <w:p w14:paraId="0EBB001C" w14:textId="7CB35785" w:rsidR="005E2D8E" w:rsidRPr="006C0CD7" w:rsidRDefault="005E6DE8" w:rsidP="00EC0FAE">
      <w:pPr>
        <w:pStyle w:val="Beschriftungen"/>
        <w:numPr>
          <w:ilvl w:val="0"/>
          <w:numId w:val="3"/>
        </w:numPr>
      </w:pPr>
      <w:r w:rsidRPr="006C0CD7">
        <w:t>Gesetzliche Vorgaben wie Datenschutz und Verlags- und Autorenrechte sind einzuhalten. Es ist strikt untersagt, Patienten- oder Forschungsdaten sowie fremdes geistiges Eigentum inkl. Lernunterlagen aus dem Studium (z.B. Vorlesungsfolien und Prüfungsfragen) in Portale der Künstlichen Intelligenz zu exportieren.</w:t>
      </w:r>
      <w:r w:rsidR="005E2D8E" w:rsidRPr="006C0CD7">
        <w:t xml:space="preserve"> </w:t>
      </w:r>
    </w:p>
    <w:p w14:paraId="36FFDF21" w14:textId="77777777" w:rsidR="005E2D8E" w:rsidRPr="006C0CD7" w:rsidRDefault="005E2D8E" w:rsidP="005E2D8E">
      <w:pPr>
        <w:pStyle w:val="Beschriftungen"/>
        <w:spacing w:before="240" w:after="120"/>
      </w:pPr>
      <w:r w:rsidRPr="006C0CD7">
        <w:t>Die beteiligten Personen vereinbaren folgenden Einsatz von KI-basierten Schreib-Tools:</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62"/>
        <w:gridCol w:w="7797"/>
        <w:gridCol w:w="2381"/>
      </w:tblGrid>
      <w:tr w:rsidR="005E2D8E" w:rsidRPr="006C0CD7" w14:paraId="53BB641E" w14:textId="77777777" w:rsidTr="00DD1A89">
        <w:trPr>
          <w:trHeight w:val="300"/>
        </w:trPr>
        <w:tc>
          <w:tcPr>
            <w:tcW w:w="562" w:type="dxa"/>
          </w:tcPr>
          <w:p w14:paraId="111FCE3B" w14:textId="77777777" w:rsidR="005E2D8E" w:rsidRPr="006C0CD7" w:rsidRDefault="005E2D8E" w:rsidP="00DD1A89">
            <w:pPr>
              <w:pStyle w:val="Beschriftungen"/>
            </w:pPr>
          </w:p>
        </w:tc>
        <w:tc>
          <w:tcPr>
            <w:tcW w:w="7797" w:type="dxa"/>
            <w:shd w:val="clear" w:color="auto" w:fill="FFFFFF" w:themeFill="background1"/>
          </w:tcPr>
          <w:p w14:paraId="0C376DBA" w14:textId="77777777" w:rsidR="005E2D8E" w:rsidRPr="006C0CD7" w:rsidRDefault="005E2D8E" w:rsidP="00DD1A89">
            <w:pPr>
              <w:rPr>
                <w:sz w:val="18"/>
              </w:rPr>
            </w:pPr>
            <w:r w:rsidRPr="006C0CD7">
              <w:rPr>
                <w:sz w:val="18"/>
              </w:rPr>
              <w:t>kurze Beschreibung des Einsatzes (z.B. „zum Brainstorming/Ideen-Entwicklung“)</w:t>
            </w:r>
          </w:p>
        </w:tc>
        <w:tc>
          <w:tcPr>
            <w:tcW w:w="2381" w:type="dxa"/>
            <w:shd w:val="clear" w:color="auto" w:fill="FFFFFF" w:themeFill="background1"/>
          </w:tcPr>
          <w:p w14:paraId="45792634" w14:textId="77777777" w:rsidR="005E2D8E" w:rsidRPr="006C0CD7" w:rsidRDefault="005E2D8E" w:rsidP="00DD1A89">
            <w:pPr>
              <w:rPr>
                <w:sz w:val="18"/>
              </w:rPr>
            </w:pPr>
            <w:r w:rsidRPr="006C0CD7">
              <w:rPr>
                <w:sz w:val="18"/>
              </w:rPr>
              <w:t xml:space="preserve">vereinbarte Tools </w:t>
            </w:r>
            <w:r w:rsidRPr="006C0CD7">
              <w:rPr>
                <w:sz w:val="18"/>
              </w:rPr>
              <w:br/>
              <w:t>(falls eingeschränkt wird)</w:t>
            </w:r>
          </w:p>
        </w:tc>
      </w:tr>
      <w:tr w:rsidR="005E2D8E" w:rsidRPr="006C0CD7" w14:paraId="17E2296A" w14:textId="77777777" w:rsidTr="00DD1A89">
        <w:trPr>
          <w:trHeight w:val="300"/>
        </w:trPr>
        <w:tc>
          <w:tcPr>
            <w:tcW w:w="562" w:type="dxa"/>
          </w:tcPr>
          <w:p w14:paraId="56FCBAD3" w14:textId="77777777" w:rsidR="005E2D8E" w:rsidRPr="006C0CD7" w:rsidRDefault="005E2D8E" w:rsidP="00DD1A89">
            <w:pPr>
              <w:pStyle w:val="Beschriftungen"/>
            </w:pPr>
            <w:r w:rsidRPr="006C0CD7">
              <w:fldChar w:fldCharType="begin">
                <w:ffData>
                  <w:name w:val="Kontrollkästchen15"/>
                  <w:enabled/>
                  <w:calcOnExit w:val="0"/>
                  <w:checkBox>
                    <w:sizeAuto/>
                    <w:default w:val="0"/>
                  </w:checkBox>
                </w:ffData>
              </w:fldChar>
            </w:r>
            <w:r w:rsidRPr="006C0CD7">
              <w:instrText xml:space="preserve"> FORMCHECKBOX </w:instrText>
            </w:r>
            <w:r w:rsidRPr="006C0CD7">
              <w:fldChar w:fldCharType="separate"/>
            </w:r>
            <w:r w:rsidRPr="006C0CD7">
              <w:fldChar w:fldCharType="end"/>
            </w:r>
          </w:p>
        </w:tc>
        <w:tc>
          <w:tcPr>
            <w:tcW w:w="7797" w:type="dxa"/>
            <w:shd w:val="clear" w:color="auto" w:fill="FFFFFF" w:themeFill="background1"/>
          </w:tcPr>
          <w:p w14:paraId="38980805" w14:textId="77777777" w:rsidR="005E2D8E" w:rsidRPr="006C0CD7" w:rsidRDefault="005E2D8E" w:rsidP="00DD1A89">
            <w:r w:rsidRPr="006C0CD7">
              <w:fldChar w:fldCharType="begin">
                <w:ffData>
                  <w:name w:val=""/>
                  <w:enabled/>
                  <w:calcOnExit w:val="0"/>
                  <w:textInput>
                    <w:type w:val="date"/>
                  </w:textInput>
                </w:ffData>
              </w:fldChar>
            </w:r>
            <w:r w:rsidRPr="006C0CD7">
              <w:instrText xml:space="preserve"> FORMTEXT </w:instrText>
            </w:r>
            <w:r w:rsidRPr="006C0CD7">
              <w:fldChar w:fldCharType="separate"/>
            </w:r>
            <w:r w:rsidRPr="006C0CD7">
              <w:rPr>
                <w:noProof/>
              </w:rPr>
              <w:t> </w:t>
            </w:r>
            <w:r w:rsidRPr="006C0CD7">
              <w:rPr>
                <w:noProof/>
              </w:rPr>
              <w:t> </w:t>
            </w:r>
            <w:r w:rsidRPr="006C0CD7">
              <w:rPr>
                <w:noProof/>
              </w:rPr>
              <w:t> </w:t>
            </w:r>
            <w:r w:rsidRPr="006C0CD7">
              <w:rPr>
                <w:noProof/>
              </w:rPr>
              <w:t> </w:t>
            </w:r>
            <w:r w:rsidRPr="006C0CD7">
              <w:rPr>
                <w:noProof/>
              </w:rPr>
              <w:t> </w:t>
            </w:r>
            <w:r w:rsidRPr="006C0CD7">
              <w:fldChar w:fldCharType="end"/>
            </w:r>
          </w:p>
        </w:tc>
        <w:tc>
          <w:tcPr>
            <w:tcW w:w="2381" w:type="dxa"/>
            <w:shd w:val="clear" w:color="auto" w:fill="FFFFFF" w:themeFill="background1"/>
          </w:tcPr>
          <w:p w14:paraId="3B7879B7" w14:textId="77777777" w:rsidR="005E2D8E" w:rsidRPr="006C0CD7" w:rsidRDefault="005E2D8E" w:rsidP="00DD1A89">
            <w:r w:rsidRPr="006C0CD7">
              <w:fldChar w:fldCharType="begin">
                <w:ffData>
                  <w:name w:val=""/>
                  <w:enabled/>
                  <w:calcOnExit w:val="0"/>
                  <w:textInput>
                    <w:type w:val="date"/>
                  </w:textInput>
                </w:ffData>
              </w:fldChar>
            </w:r>
            <w:r w:rsidRPr="006C0CD7">
              <w:instrText xml:space="preserve"> FORMTEXT </w:instrText>
            </w:r>
            <w:r w:rsidRPr="006C0CD7">
              <w:fldChar w:fldCharType="separate"/>
            </w:r>
            <w:r w:rsidRPr="006C0CD7">
              <w:rPr>
                <w:noProof/>
              </w:rPr>
              <w:t> </w:t>
            </w:r>
            <w:r w:rsidRPr="006C0CD7">
              <w:rPr>
                <w:noProof/>
              </w:rPr>
              <w:t> </w:t>
            </w:r>
            <w:r w:rsidRPr="006C0CD7">
              <w:rPr>
                <w:noProof/>
              </w:rPr>
              <w:t> </w:t>
            </w:r>
            <w:r w:rsidRPr="006C0CD7">
              <w:rPr>
                <w:noProof/>
              </w:rPr>
              <w:t> </w:t>
            </w:r>
            <w:r w:rsidRPr="006C0CD7">
              <w:rPr>
                <w:noProof/>
              </w:rPr>
              <w:t> </w:t>
            </w:r>
            <w:r w:rsidRPr="006C0CD7">
              <w:fldChar w:fldCharType="end"/>
            </w:r>
          </w:p>
        </w:tc>
      </w:tr>
      <w:tr w:rsidR="005E2D8E" w:rsidRPr="006C0CD7" w14:paraId="38FBA974" w14:textId="77777777" w:rsidTr="00DD1A89">
        <w:trPr>
          <w:trHeight w:val="300"/>
        </w:trPr>
        <w:tc>
          <w:tcPr>
            <w:tcW w:w="562" w:type="dxa"/>
          </w:tcPr>
          <w:p w14:paraId="5A5B895E" w14:textId="77777777" w:rsidR="005E2D8E" w:rsidRPr="006C0CD7" w:rsidRDefault="005E2D8E" w:rsidP="00DD1A89">
            <w:pPr>
              <w:pStyle w:val="Beschriftungen"/>
            </w:pPr>
            <w:r w:rsidRPr="006C0CD7">
              <w:fldChar w:fldCharType="begin">
                <w:ffData>
                  <w:name w:val="Kontrollkästchen15"/>
                  <w:enabled/>
                  <w:calcOnExit w:val="0"/>
                  <w:checkBox>
                    <w:sizeAuto/>
                    <w:default w:val="0"/>
                  </w:checkBox>
                </w:ffData>
              </w:fldChar>
            </w:r>
            <w:r w:rsidRPr="006C0CD7">
              <w:instrText xml:space="preserve"> FORMCHECKBOX </w:instrText>
            </w:r>
            <w:r w:rsidRPr="006C0CD7">
              <w:fldChar w:fldCharType="separate"/>
            </w:r>
            <w:r w:rsidRPr="006C0CD7">
              <w:fldChar w:fldCharType="end"/>
            </w:r>
          </w:p>
        </w:tc>
        <w:tc>
          <w:tcPr>
            <w:tcW w:w="7797" w:type="dxa"/>
            <w:shd w:val="clear" w:color="auto" w:fill="FFFFFF" w:themeFill="background1"/>
          </w:tcPr>
          <w:p w14:paraId="04B1CE64" w14:textId="77777777" w:rsidR="005E2D8E" w:rsidRPr="006C0CD7" w:rsidRDefault="005E2D8E" w:rsidP="00DD1A89">
            <w:r w:rsidRPr="006C0CD7">
              <w:fldChar w:fldCharType="begin">
                <w:ffData>
                  <w:name w:val=""/>
                  <w:enabled/>
                  <w:calcOnExit w:val="0"/>
                  <w:textInput>
                    <w:type w:val="date"/>
                  </w:textInput>
                </w:ffData>
              </w:fldChar>
            </w:r>
            <w:r w:rsidRPr="006C0CD7">
              <w:instrText xml:space="preserve"> FORMTEXT </w:instrText>
            </w:r>
            <w:r w:rsidRPr="006C0CD7">
              <w:fldChar w:fldCharType="separate"/>
            </w:r>
            <w:r w:rsidRPr="006C0CD7">
              <w:rPr>
                <w:noProof/>
              </w:rPr>
              <w:t> </w:t>
            </w:r>
            <w:r w:rsidRPr="006C0CD7">
              <w:rPr>
                <w:noProof/>
              </w:rPr>
              <w:t> </w:t>
            </w:r>
            <w:r w:rsidRPr="006C0CD7">
              <w:rPr>
                <w:noProof/>
              </w:rPr>
              <w:t> </w:t>
            </w:r>
            <w:r w:rsidRPr="006C0CD7">
              <w:rPr>
                <w:noProof/>
              </w:rPr>
              <w:t> </w:t>
            </w:r>
            <w:r w:rsidRPr="006C0CD7">
              <w:rPr>
                <w:noProof/>
              </w:rPr>
              <w:t> </w:t>
            </w:r>
            <w:r w:rsidRPr="006C0CD7">
              <w:fldChar w:fldCharType="end"/>
            </w:r>
          </w:p>
        </w:tc>
        <w:tc>
          <w:tcPr>
            <w:tcW w:w="2381" w:type="dxa"/>
            <w:shd w:val="clear" w:color="auto" w:fill="FFFFFF" w:themeFill="background1"/>
          </w:tcPr>
          <w:p w14:paraId="344793BE" w14:textId="77777777" w:rsidR="005E2D8E" w:rsidRPr="006C0CD7" w:rsidRDefault="005E2D8E" w:rsidP="00DD1A89">
            <w:r w:rsidRPr="006C0CD7">
              <w:fldChar w:fldCharType="begin">
                <w:ffData>
                  <w:name w:val=""/>
                  <w:enabled/>
                  <w:calcOnExit w:val="0"/>
                  <w:textInput>
                    <w:type w:val="date"/>
                  </w:textInput>
                </w:ffData>
              </w:fldChar>
            </w:r>
            <w:r w:rsidRPr="006C0CD7">
              <w:instrText xml:space="preserve"> FORMTEXT </w:instrText>
            </w:r>
            <w:r w:rsidRPr="006C0CD7">
              <w:fldChar w:fldCharType="separate"/>
            </w:r>
            <w:r w:rsidRPr="006C0CD7">
              <w:rPr>
                <w:noProof/>
              </w:rPr>
              <w:t> </w:t>
            </w:r>
            <w:r w:rsidRPr="006C0CD7">
              <w:rPr>
                <w:noProof/>
              </w:rPr>
              <w:t> </w:t>
            </w:r>
            <w:r w:rsidRPr="006C0CD7">
              <w:rPr>
                <w:noProof/>
              </w:rPr>
              <w:t> </w:t>
            </w:r>
            <w:r w:rsidRPr="006C0CD7">
              <w:rPr>
                <w:noProof/>
              </w:rPr>
              <w:t> </w:t>
            </w:r>
            <w:r w:rsidRPr="006C0CD7">
              <w:rPr>
                <w:noProof/>
              </w:rPr>
              <w:t> </w:t>
            </w:r>
            <w:r w:rsidRPr="006C0CD7">
              <w:fldChar w:fldCharType="end"/>
            </w:r>
          </w:p>
        </w:tc>
      </w:tr>
      <w:tr w:rsidR="005E2D8E" w:rsidRPr="006C0CD7" w14:paraId="2426B951" w14:textId="77777777" w:rsidTr="00DD1A89">
        <w:trPr>
          <w:trHeight w:val="300"/>
        </w:trPr>
        <w:tc>
          <w:tcPr>
            <w:tcW w:w="562" w:type="dxa"/>
          </w:tcPr>
          <w:p w14:paraId="29A0A148" w14:textId="77777777" w:rsidR="005E2D8E" w:rsidRPr="006C0CD7" w:rsidRDefault="005E2D8E" w:rsidP="00DD1A89">
            <w:pPr>
              <w:pStyle w:val="Beschriftungen"/>
            </w:pPr>
            <w:r w:rsidRPr="006C0CD7">
              <w:fldChar w:fldCharType="begin">
                <w:ffData>
                  <w:name w:val="Kontrollkästchen15"/>
                  <w:enabled/>
                  <w:calcOnExit w:val="0"/>
                  <w:checkBox>
                    <w:sizeAuto/>
                    <w:default w:val="0"/>
                  </w:checkBox>
                </w:ffData>
              </w:fldChar>
            </w:r>
            <w:r w:rsidRPr="006C0CD7">
              <w:instrText xml:space="preserve"> FORMCHECKBOX </w:instrText>
            </w:r>
            <w:r w:rsidRPr="006C0CD7">
              <w:fldChar w:fldCharType="separate"/>
            </w:r>
            <w:r w:rsidRPr="006C0CD7">
              <w:fldChar w:fldCharType="end"/>
            </w:r>
          </w:p>
        </w:tc>
        <w:tc>
          <w:tcPr>
            <w:tcW w:w="7797" w:type="dxa"/>
            <w:shd w:val="clear" w:color="auto" w:fill="FFFFFF" w:themeFill="background1"/>
          </w:tcPr>
          <w:p w14:paraId="12580E57" w14:textId="77777777" w:rsidR="005E2D8E" w:rsidRPr="006C0CD7" w:rsidRDefault="005E2D8E" w:rsidP="00DD1A89">
            <w:r w:rsidRPr="006C0CD7">
              <w:fldChar w:fldCharType="begin">
                <w:ffData>
                  <w:name w:val=""/>
                  <w:enabled/>
                  <w:calcOnExit w:val="0"/>
                  <w:textInput>
                    <w:type w:val="date"/>
                  </w:textInput>
                </w:ffData>
              </w:fldChar>
            </w:r>
            <w:r w:rsidRPr="006C0CD7">
              <w:instrText xml:space="preserve"> FORMTEXT </w:instrText>
            </w:r>
            <w:r w:rsidRPr="006C0CD7">
              <w:fldChar w:fldCharType="separate"/>
            </w:r>
            <w:r w:rsidRPr="006C0CD7">
              <w:rPr>
                <w:noProof/>
              </w:rPr>
              <w:t> </w:t>
            </w:r>
            <w:r w:rsidRPr="006C0CD7">
              <w:rPr>
                <w:noProof/>
              </w:rPr>
              <w:t> </w:t>
            </w:r>
            <w:r w:rsidRPr="006C0CD7">
              <w:rPr>
                <w:noProof/>
              </w:rPr>
              <w:t> </w:t>
            </w:r>
            <w:r w:rsidRPr="006C0CD7">
              <w:rPr>
                <w:noProof/>
              </w:rPr>
              <w:t> </w:t>
            </w:r>
            <w:r w:rsidRPr="006C0CD7">
              <w:rPr>
                <w:noProof/>
              </w:rPr>
              <w:t> </w:t>
            </w:r>
            <w:r w:rsidRPr="006C0CD7">
              <w:fldChar w:fldCharType="end"/>
            </w:r>
          </w:p>
        </w:tc>
        <w:tc>
          <w:tcPr>
            <w:tcW w:w="2381" w:type="dxa"/>
            <w:shd w:val="clear" w:color="auto" w:fill="FFFFFF" w:themeFill="background1"/>
          </w:tcPr>
          <w:p w14:paraId="572AE882" w14:textId="77777777" w:rsidR="005E2D8E" w:rsidRPr="006C0CD7" w:rsidRDefault="005E2D8E" w:rsidP="00DD1A89">
            <w:r w:rsidRPr="006C0CD7">
              <w:fldChar w:fldCharType="begin">
                <w:ffData>
                  <w:name w:val=""/>
                  <w:enabled/>
                  <w:calcOnExit w:val="0"/>
                  <w:textInput>
                    <w:type w:val="date"/>
                  </w:textInput>
                </w:ffData>
              </w:fldChar>
            </w:r>
            <w:r w:rsidRPr="006C0CD7">
              <w:instrText xml:space="preserve"> FORMTEXT </w:instrText>
            </w:r>
            <w:r w:rsidRPr="006C0CD7">
              <w:fldChar w:fldCharType="separate"/>
            </w:r>
            <w:r w:rsidRPr="006C0CD7">
              <w:rPr>
                <w:noProof/>
              </w:rPr>
              <w:t> </w:t>
            </w:r>
            <w:r w:rsidRPr="006C0CD7">
              <w:rPr>
                <w:noProof/>
              </w:rPr>
              <w:t> </w:t>
            </w:r>
            <w:r w:rsidRPr="006C0CD7">
              <w:rPr>
                <w:noProof/>
              </w:rPr>
              <w:t> </w:t>
            </w:r>
            <w:r w:rsidRPr="006C0CD7">
              <w:rPr>
                <w:noProof/>
              </w:rPr>
              <w:t> </w:t>
            </w:r>
            <w:r w:rsidRPr="006C0CD7">
              <w:rPr>
                <w:noProof/>
              </w:rPr>
              <w:t> </w:t>
            </w:r>
            <w:r w:rsidRPr="006C0CD7">
              <w:fldChar w:fldCharType="end"/>
            </w:r>
          </w:p>
        </w:tc>
      </w:tr>
      <w:tr w:rsidR="005E2D8E" w:rsidRPr="00095F67" w14:paraId="328F4A6E" w14:textId="77777777" w:rsidTr="00DD1A89">
        <w:trPr>
          <w:trHeight w:val="300"/>
        </w:trPr>
        <w:tc>
          <w:tcPr>
            <w:tcW w:w="562" w:type="dxa"/>
          </w:tcPr>
          <w:p w14:paraId="7CA01617" w14:textId="77777777" w:rsidR="005E2D8E" w:rsidRPr="006C0CD7" w:rsidRDefault="005E2D8E" w:rsidP="00DD1A89">
            <w:pPr>
              <w:pStyle w:val="Beschriftungen"/>
            </w:pPr>
            <w:r w:rsidRPr="006C0CD7">
              <w:fldChar w:fldCharType="begin">
                <w:ffData>
                  <w:name w:val="Kontrollkästchen15"/>
                  <w:enabled/>
                  <w:calcOnExit w:val="0"/>
                  <w:checkBox>
                    <w:sizeAuto/>
                    <w:default w:val="0"/>
                  </w:checkBox>
                </w:ffData>
              </w:fldChar>
            </w:r>
            <w:r w:rsidRPr="006C0CD7">
              <w:instrText xml:space="preserve"> FORMCHECKBOX </w:instrText>
            </w:r>
            <w:r w:rsidRPr="006C0CD7">
              <w:fldChar w:fldCharType="separate"/>
            </w:r>
            <w:r w:rsidRPr="006C0CD7">
              <w:fldChar w:fldCharType="end"/>
            </w:r>
          </w:p>
        </w:tc>
        <w:tc>
          <w:tcPr>
            <w:tcW w:w="7797" w:type="dxa"/>
            <w:shd w:val="clear" w:color="auto" w:fill="FFFFFF" w:themeFill="background1"/>
          </w:tcPr>
          <w:p w14:paraId="247C5D01" w14:textId="1BBE3BF8" w:rsidR="005E2D8E" w:rsidRPr="00095F67" w:rsidRDefault="00D769EE" w:rsidP="00DD1A89">
            <w:r w:rsidRPr="006C0CD7">
              <w:rPr>
                <w:sz w:val="18"/>
              </w:rPr>
              <w:t xml:space="preserve">Wir haben vereinbart, dass </w:t>
            </w:r>
            <w:r w:rsidR="005E2D8E" w:rsidRPr="006C0CD7">
              <w:rPr>
                <w:sz w:val="18"/>
              </w:rPr>
              <w:t>keine KI-Tools im Schreibprozess</w:t>
            </w:r>
            <w:r w:rsidRPr="006C0CD7">
              <w:rPr>
                <w:sz w:val="18"/>
              </w:rPr>
              <w:t xml:space="preserve"> dieser Masterarbeit verwendet</w:t>
            </w:r>
            <w:r w:rsidR="006C0CD7">
              <w:rPr>
                <w:sz w:val="18"/>
              </w:rPr>
              <w:t xml:space="preserve"> </w:t>
            </w:r>
            <w:r w:rsidRPr="006C0CD7">
              <w:rPr>
                <w:sz w:val="18"/>
              </w:rPr>
              <w:t>werden dürfen.</w:t>
            </w:r>
          </w:p>
        </w:tc>
        <w:tc>
          <w:tcPr>
            <w:tcW w:w="2381" w:type="dxa"/>
            <w:shd w:val="clear" w:color="auto" w:fill="FFFFFF" w:themeFill="background1"/>
          </w:tcPr>
          <w:p w14:paraId="5208B186" w14:textId="77777777" w:rsidR="005E2D8E" w:rsidRPr="00095F67" w:rsidRDefault="005E2D8E" w:rsidP="00DD1A89"/>
        </w:tc>
      </w:tr>
    </w:tbl>
    <w:p w14:paraId="3E273541" w14:textId="77777777" w:rsidR="005E2D8E" w:rsidRPr="00095F67" w:rsidRDefault="005E2D8E" w:rsidP="005E2D8E">
      <w:pPr>
        <w:pStyle w:val="Beschriftungen"/>
      </w:pPr>
    </w:p>
    <w:p w14:paraId="02109F38" w14:textId="21F0E787" w:rsidR="005E2D8E" w:rsidRPr="00095F67" w:rsidRDefault="005E2D8E" w:rsidP="005E2D8E">
      <w:pPr>
        <w:pStyle w:val="berschrift1"/>
      </w:pPr>
      <w:r w:rsidRPr="00095F67">
        <w:rPr>
          <w:b w:val="0"/>
          <w:bCs/>
        </w:rPr>
        <w:t>nur für Bewertungsbogen:</w:t>
      </w:r>
      <w:r w:rsidRPr="00095F67">
        <w:t xml:space="preserve"> abteilungsinterner Vortrag</w:t>
      </w:r>
    </w:p>
    <w:tbl>
      <w:tblPr>
        <w:tblW w:w="500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201"/>
        <w:gridCol w:w="545"/>
      </w:tblGrid>
      <w:tr w:rsidR="005E2D8E" w:rsidRPr="002512C8" w14:paraId="37BBFD7A" w14:textId="77777777" w:rsidTr="007D328D">
        <w:trPr>
          <w:trHeight w:val="684"/>
        </w:trPr>
        <w:tc>
          <w:tcPr>
            <w:tcW w:w="10201" w:type="dxa"/>
            <w:tcBorders>
              <w:bottom w:val="single" w:sz="4" w:space="0" w:color="D9D9D9" w:themeColor="background1" w:themeShade="D9"/>
            </w:tcBorders>
          </w:tcPr>
          <w:p w14:paraId="758F2FEB" w14:textId="08155A5B" w:rsidR="005E2D8E" w:rsidRPr="00095F67" w:rsidRDefault="005E2D8E" w:rsidP="007D328D">
            <w:pPr>
              <w:pStyle w:val="Beschriftungen"/>
            </w:pPr>
            <w:r w:rsidRPr="006C0CD7">
              <w:t xml:space="preserve">Als </w:t>
            </w:r>
            <w:r w:rsidRPr="006C0CD7">
              <w:rPr>
                <w:b/>
                <w:bCs/>
              </w:rPr>
              <w:t>Masterarbeitsleitung</w:t>
            </w:r>
            <w:r w:rsidRPr="006C0CD7">
              <w:t xml:space="preserve"> bestätige ich, dass ich mi</w:t>
            </w:r>
            <w:r w:rsidR="002668D4" w:rsidRPr="006C0CD7">
              <w:t>ch</w:t>
            </w:r>
            <w:r w:rsidRPr="006C0CD7">
              <w:t xml:space="preserve"> durch eine mündliche </w:t>
            </w:r>
            <w:r w:rsidR="002668D4" w:rsidRPr="006C0CD7">
              <w:t xml:space="preserve">Präsentation überzeugt habe, dass die/der </w:t>
            </w:r>
            <w:r w:rsidR="00EC0FAE" w:rsidRPr="006C0CD7">
              <w:t>S</w:t>
            </w:r>
            <w:r w:rsidR="002668D4" w:rsidRPr="006C0CD7">
              <w:t>tudierende den Inhalt der Arbeit in eigenen Worten darstellen und Nachfragen dazu angemessen beantworten konnte.</w:t>
            </w:r>
            <w:r w:rsidR="002668D4" w:rsidRPr="00095F67">
              <w:t xml:space="preserve"> </w:t>
            </w:r>
          </w:p>
        </w:tc>
        <w:tc>
          <w:tcPr>
            <w:tcW w:w="545" w:type="dxa"/>
            <w:tcBorders>
              <w:bottom w:val="single" w:sz="4" w:space="0" w:color="D9D9D9" w:themeColor="background1" w:themeShade="D9"/>
            </w:tcBorders>
            <w:shd w:val="clear" w:color="auto" w:fill="FFFFFF" w:themeFill="background1"/>
          </w:tcPr>
          <w:p w14:paraId="112E493A" w14:textId="77777777" w:rsidR="005E2D8E" w:rsidRDefault="005E2D8E" w:rsidP="00DD1A89">
            <w:r w:rsidRPr="00095F67">
              <w:fldChar w:fldCharType="begin">
                <w:ffData>
                  <w:name w:val="Kontrollkästchen17"/>
                  <w:enabled/>
                  <w:calcOnExit w:val="0"/>
                  <w:checkBox>
                    <w:sizeAuto/>
                    <w:default w:val="0"/>
                  </w:checkBox>
                </w:ffData>
              </w:fldChar>
            </w:r>
            <w:r w:rsidRPr="00095F67">
              <w:instrText xml:space="preserve"> FORMCHECKBOX </w:instrText>
            </w:r>
            <w:r w:rsidRPr="00095F67">
              <w:fldChar w:fldCharType="separate"/>
            </w:r>
            <w:r w:rsidRPr="00095F67">
              <w:fldChar w:fldCharType="end"/>
            </w:r>
          </w:p>
        </w:tc>
      </w:tr>
    </w:tbl>
    <w:p w14:paraId="1CE931CF" w14:textId="77777777" w:rsidR="002C123C" w:rsidRDefault="002C123C" w:rsidP="002C123C">
      <w:pPr>
        <w:pStyle w:val="berschrift1"/>
      </w:pPr>
      <w:r>
        <w:lastRenderedPageBreak/>
        <w:t>Zeitplan</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665"/>
        <w:gridCol w:w="5075"/>
      </w:tblGrid>
      <w:tr w:rsidR="002C123C" w:rsidRPr="002512C8" w14:paraId="621177DE" w14:textId="77777777" w:rsidTr="00377D87">
        <w:trPr>
          <w:trHeight w:val="300"/>
        </w:trPr>
        <w:tc>
          <w:tcPr>
            <w:tcW w:w="5665" w:type="dxa"/>
          </w:tcPr>
          <w:p w14:paraId="392882AE" w14:textId="77777777" w:rsidR="002C123C" w:rsidRPr="002512C8" w:rsidRDefault="002C123C" w:rsidP="001C7D76">
            <w:pPr>
              <w:pStyle w:val="Beschriftungen"/>
            </w:pPr>
            <w:r>
              <w:t>Beginn der Arbeit</w:t>
            </w:r>
          </w:p>
        </w:tc>
        <w:tc>
          <w:tcPr>
            <w:tcW w:w="5075" w:type="dxa"/>
            <w:shd w:val="clear" w:color="auto" w:fill="FFFFFF" w:themeFill="background1"/>
          </w:tcPr>
          <w:p w14:paraId="622A14B1" w14:textId="77777777" w:rsidR="002C123C" w:rsidRDefault="002C123C" w:rsidP="00D05CEF">
            <w:pPr>
              <w:tabs>
                <w:tab w:val="left" w:pos="567"/>
              </w:tabs>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05CEF">
              <w:tab/>
            </w:r>
            <w:r w:rsidR="00D05CEF">
              <w:tab/>
            </w:r>
            <w:r>
              <w:fldChar w:fldCharType="begin">
                <w:ffData>
                  <w:name w:val="Text28"/>
                  <w:enabled/>
                  <w:calcOnExit w:val="0"/>
                  <w:textInput/>
                </w:ffData>
              </w:fldChar>
            </w:r>
            <w:bookmarkStart w:id="2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368AF15" w14:textId="77777777" w:rsidR="00D05CEF" w:rsidRPr="00D05CEF" w:rsidRDefault="00D05CEF" w:rsidP="00D05CEF">
            <w:pPr>
              <w:pStyle w:val="Beschriftungen"/>
              <w:spacing w:after="160"/>
            </w:pPr>
            <w:r w:rsidRPr="00D05CEF">
              <w:t>MM</w:t>
            </w:r>
            <w:r>
              <w:tab/>
            </w:r>
            <w:r>
              <w:tab/>
              <w:t>JJJJ</w:t>
            </w:r>
          </w:p>
        </w:tc>
      </w:tr>
      <w:tr w:rsidR="002C123C" w:rsidRPr="002512C8" w14:paraId="5C9082AD" w14:textId="77777777" w:rsidTr="00377D87">
        <w:tc>
          <w:tcPr>
            <w:tcW w:w="5665" w:type="dxa"/>
          </w:tcPr>
          <w:p w14:paraId="5330652D" w14:textId="77777777" w:rsidR="002C123C" w:rsidRPr="002512C8" w:rsidRDefault="00D05CEF" w:rsidP="001C7D76">
            <w:pPr>
              <w:pStyle w:val="Beschriftungen"/>
            </w:pPr>
            <w:r w:rsidRPr="00B04CA4">
              <w:rPr>
                <w:rFonts w:cs="Arial"/>
              </w:rPr>
              <w:t>Wissenschaftsmonat (2. MA-SJ FS) im</w:t>
            </w:r>
            <w:r>
              <w:rPr>
                <w:rFonts w:cs="Arial"/>
              </w:rPr>
              <w:t xml:space="preserve"> …</w:t>
            </w:r>
          </w:p>
        </w:tc>
        <w:tc>
          <w:tcPr>
            <w:tcW w:w="5075" w:type="dxa"/>
            <w:shd w:val="clear" w:color="auto" w:fill="FFFFFF" w:themeFill="background1"/>
          </w:tcPr>
          <w:p w14:paraId="02A64DE9" w14:textId="77777777" w:rsidR="002C123C" w:rsidRDefault="00D05CEF" w:rsidP="00D05CEF">
            <w:pPr>
              <w:spacing w:after="0"/>
            </w:pPr>
            <w:r>
              <w:t xml:space="preserve">Frühjahrssemester </w:t>
            </w:r>
            <w:r>
              <w:tab/>
            </w:r>
            <w:r w:rsidR="002C123C">
              <w:fldChar w:fldCharType="begin">
                <w:ffData>
                  <w:name w:val=""/>
                  <w:enabled/>
                  <w:calcOnExit w:val="0"/>
                  <w:textInput/>
                </w:ffData>
              </w:fldChar>
            </w:r>
            <w:r w:rsidR="002C123C">
              <w:instrText xml:space="preserve"> FORMTEXT </w:instrText>
            </w:r>
            <w:r w:rsidR="002C123C">
              <w:fldChar w:fldCharType="separate"/>
            </w:r>
            <w:r w:rsidR="002C123C">
              <w:rPr>
                <w:noProof/>
              </w:rPr>
              <w:t> </w:t>
            </w:r>
            <w:r w:rsidR="002C123C">
              <w:rPr>
                <w:noProof/>
              </w:rPr>
              <w:t> </w:t>
            </w:r>
            <w:r w:rsidR="002C123C">
              <w:rPr>
                <w:noProof/>
              </w:rPr>
              <w:t> </w:t>
            </w:r>
            <w:r w:rsidR="002C123C">
              <w:rPr>
                <w:noProof/>
              </w:rPr>
              <w:t> </w:t>
            </w:r>
            <w:r w:rsidR="002C123C">
              <w:rPr>
                <w:noProof/>
              </w:rPr>
              <w:t> </w:t>
            </w:r>
            <w:r w:rsidR="002C123C">
              <w:fldChar w:fldCharType="end"/>
            </w:r>
          </w:p>
          <w:p w14:paraId="41079FF6" w14:textId="77777777" w:rsidR="00D05CEF" w:rsidRPr="002512C8" w:rsidRDefault="00D05CEF" w:rsidP="00D05CEF">
            <w:pPr>
              <w:pStyle w:val="Beschriftungen"/>
              <w:spacing w:after="160"/>
            </w:pPr>
            <w:r>
              <w:tab/>
            </w:r>
            <w:r>
              <w:tab/>
            </w:r>
            <w:r>
              <w:tab/>
              <w:t>JJJJ</w:t>
            </w:r>
          </w:p>
        </w:tc>
      </w:tr>
      <w:tr w:rsidR="00D05CEF" w:rsidRPr="002512C8" w14:paraId="0E16A5EB" w14:textId="77777777" w:rsidTr="00377D87">
        <w:tc>
          <w:tcPr>
            <w:tcW w:w="5665" w:type="dxa"/>
          </w:tcPr>
          <w:p w14:paraId="2EF1FD51" w14:textId="77777777" w:rsidR="00D05CEF" w:rsidRPr="00B04CA4" w:rsidRDefault="00D05CEF" w:rsidP="001C7D76">
            <w:pPr>
              <w:pStyle w:val="Beschriftungen"/>
              <w:rPr>
                <w:rFonts w:cs="Arial"/>
              </w:rPr>
            </w:pPr>
            <w:r w:rsidRPr="00B04CA4">
              <w:rPr>
                <w:rFonts w:cs="Arial"/>
              </w:rPr>
              <w:t>Masterabschluss im</w:t>
            </w:r>
            <w:r>
              <w:rPr>
                <w:rFonts w:cs="Arial"/>
              </w:rPr>
              <w:t xml:space="preserve"> …</w:t>
            </w:r>
          </w:p>
        </w:tc>
        <w:tc>
          <w:tcPr>
            <w:tcW w:w="5075" w:type="dxa"/>
            <w:shd w:val="clear" w:color="auto" w:fill="FFFFFF" w:themeFill="background1"/>
          </w:tcPr>
          <w:p w14:paraId="148FD76F" w14:textId="77777777" w:rsidR="00D05CEF" w:rsidRDefault="00D05CEF" w:rsidP="00D05CEF">
            <w:pPr>
              <w:spacing w:after="0"/>
            </w:pPr>
            <w:r>
              <w:t xml:space="preserve">Frühjahrssemester </w:t>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4869FB" w14:textId="77777777" w:rsidR="00D05CEF" w:rsidRDefault="00D05CEF" w:rsidP="00D05CEF">
            <w:pPr>
              <w:pStyle w:val="Beschriftungen"/>
            </w:pPr>
            <w:r>
              <w:tab/>
            </w:r>
            <w:r>
              <w:tab/>
            </w:r>
            <w:r>
              <w:tab/>
              <w:t>JJJJ</w:t>
            </w:r>
          </w:p>
        </w:tc>
      </w:tr>
    </w:tbl>
    <w:p w14:paraId="15E7D2DC" w14:textId="51349CA1" w:rsidR="00E16AA6" w:rsidRDefault="00E16AA6" w:rsidP="00E16AA6">
      <w:pPr>
        <w:pStyle w:val="berschrift1"/>
      </w:pPr>
      <w:r>
        <w:t>Art der Arbeit</w:t>
      </w:r>
      <w:r w:rsidR="005B263E">
        <w:t xml:space="preserve"> </w:t>
      </w:r>
      <w:r w:rsidR="00E20830">
        <w:rPr>
          <w:rFonts w:eastAsiaTheme="minorHAnsi" w:cstheme="minorBidi"/>
          <w:b w:val="0"/>
          <w:color w:val="auto"/>
          <w:sz w:val="18"/>
          <w:szCs w:val="22"/>
        </w:rPr>
        <w:t>(</w:t>
      </w:r>
      <w:r w:rsidR="00E20830" w:rsidRPr="00E20830">
        <w:rPr>
          <w:rFonts w:eastAsiaTheme="minorHAnsi" w:cstheme="minorBidi"/>
          <w:b w:val="0"/>
          <w:color w:val="auto"/>
          <w:sz w:val="18"/>
          <w:szCs w:val="22"/>
        </w:rPr>
        <w:t>Bitte nur 1 von 4 auswählen</w:t>
      </w:r>
      <w:r w:rsidR="00E20830">
        <w:rPr>
          <w:rFonts w:eastAsiaTheme="minorHAnsi" w:cstheme="minorBidi"/>
          <w:b w:val="0"/>
          <w:color w:val="auto"/>
          <w:sz w:val="18"/>
          <w:szCs w:val="22"/>
        </w:rPr>
        <w:t>)</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598"/>
        <w:gridCol w:w="5142"/>
      </w:tblGrid>
      <w:tr w:rsidR="00E16AA6" w:rsidRPr="002512C8" w14:paraId="3B8B7695" w14:textId="77777777" w:rsidTr="00324FF1">
        <w:trPr>
          <w:trHeight w:hRule="exact" w:val="397"/>
          <w:jc w:val="center"/>
        </w:trPr>
        <w:tc>
          <w:tcPr>
            <w:tcW w:w="5600" w:type="dxa"/>
          </w:tcPr>
          <w:p w14:paraId="7990F505" w14:textId="77777777" w:rsidR="00E16AA6" w:rsidRPr="002512C8" w:rsidRDefault="00E16AA6" w:rsidP="001C7D76">
            <w:pPr>
              <w:pStyle w:val="Beschriftungen"/>
            </w:pPr>
            <w:r w:rsidRPr="00D05CEF">
              <w:t>Wissenschaftliche Arbeit</w:t>
            </w:r>
          </w:p>
        </w:tc>
        <w:tc>
          <w:tcPr>
            <w:tcW w:w="5144" w:type="dxa"/>
            <w:shd w:val="clear" w:color="auto" w:fill="FFFFFF" w:themeFill="background1"/>
            <w:vAlign w:val="center"/>
          </w:tcPr>
          <w:p w14:paraId="4914BC5F" w14:textId="77777777" w:rsidR="00E16AA6" w:rsidRPr="002512C8" w:rsidRDefault="00E16AA6" w:rsidP="001C7D76">
            <w:r>
              <w:fldChar w:fldCharType="begin">
                <w:ffData>
                  <w:name w:val="Kontrollkästchen7"/>
                  <w:enabled/>
                  <w:calcOnExit w:val="0"/>
                  <w:checkBox>
                    <w:sizeAuto/>
                    <w:default w:val="0"/>
                  </w:checkBox>
                </w:ffData>
              </w:fldChar>
            </w:r>
            <w:bookmarkStart w:id="22" w:name="Kontrollkästchen7"/>
            <w:r>
              <w:instrText xml:space="preserve"> FORMCHECKBOX </w:instrText>
            </w:r>
            <w:r>
              <w:fldChar w:fldCharType="separate"/>
            </w:r>
            <w:r>
              <w:fldChar w:fldCharType="end"/>
            </w:r>
            <w:bookmarkEnd w:id="22"/>
          </w:p>
        </w:tc>
      </w:tr>
      <w:tr w:rsidR="00E16AA6" w:rsidRPr="002512C8" w14:paraId="27670E2F" w14:textId="77777777" w:rsidTr="00324FF1">
        <w:trPr>
          <w:trHeight w:hRule="exact" w:val="397"/>
          <w:jc w:val="center"/>
        </w:trPr>
        <w:tc>
          <w:tcPr>
            <w:tcW w:w="5600" w:type="dxa"/>
          </w:tcPr>
          <w:p w14:paraId="70510572" w14:textId="77777777" w:rsidR="00E16AA6" w:rsidRPr="002512C8" w:rsidRDefault="00E16AA6" w:rsidP="001C7D76">
            <w:pPr>
              <w:pStyle w:val="Beschriftungen"/>
            </w:pPr>
            <w:r>
              <w:t>Klinische Studie</w:t>
            </w:r>
          </w:p>
        </w:tc>
        <w:tc>
          <w:tcPr>
            <w:tcW w:w="5144" w:type="dxa"/>
            <w:shd w:val="clear" w:color="auto" w:fill="FFFFFF" w:themeFill="background1"/>
            <w:vAlign w:val="center"/>
          </w:tcPr>
          <w:p w14:paraId="6F4AE604" w14:textId="77777777" w:rsidR="00E16AA6" w:rsidRPr="002512C8" w:rsidRDefault="00E16AA6" w:rsidP="001C7D76">
            <w:r>
              <w:fldChar w:fldCharType="begin">
                <w:ffData>
                  <w:name w:val="Kontrollkästchen8"/>
                  <w:enabled/>
                  <w:calcOnExit w:val="0"/>
                  <w:checkBox>
                    <w:sizeAuto/>
                    <w:default w:val="0"/>
                  </w:checkBox>
                </w:ffData>
              </w:fldChar>
            </w:r>
            <w:bookmarkStart w:id="23" w:name="Kontrollkästchen8"/>
            <w:r>
              <w:instrText xml:space="preserve"> FORMCHECKBOX </w:instrText>
            </w:r>
            <w:r>
              <w:fldChar w:fldCharType="separate"/>
            </w:r>
            <w:r>
              <w:fldChar w:fldCharType="end"/>
            </w:r>
            <w:bookmarkEnd w:id="23"/>
          </w:p>
        </w:tc>
      </w:tr>
      <w:tr w:rsidR="00E16AA6" w:rsidRPr="002512C8" w14:paraId="4E9026D5" w14:textId="77777777" w:rsidTr="00324FF1">
        <w:trPr>
          <w:trHeight w:hRule="exact" w:val="397"/>
          <w:jc w:val="center"/>
        </w:trPr>
        <w:tc>
          <w:tcPr>
            <w:tcW w:w="5600" w:type="dxa"/>
          </w:tcPr>
          <w:p w14:paraId="3797D5C0" w14:textId="77777777" w:rsidR="00E16AA6" w:rsidRDefault="00E16AA6" w:rsidP="001C7D76">
            <w:pPr>
              <w:pStyle w:val="Beschriftungen"/>
            </w:pPr>
            <w:r w:rsidRPr="00E16AA6">
              <w:t>Systematischer Review oder Metaanalyse</w:t>
            </w:r>
          </w:p>
        </w:tc>
        <w:tc>
          <w:tcPr>
            <w:tcW w:w="5144" w:type="dxa"/>
            <w:shd w:val="clear" w:color="auto" w:fill="FFFFFF" w:themeFill="background1"/>
            <w:vAlign w:val="center"/>
          </w:tcPr>
          <w:p w14:paraId="56EFF4D3" w14:textId="77777777" w:rsidR="00E16AA6" w:rsidRPr="002512C8" w:rsidRDefault="00E16AA6" w:rsidP="001C7D76">
            <w:r>
              <w:fldChar w:fldCharType="begin">
                <w:ffData>
                  <w:name w:val="Kontrollkästchen9"/>
                  <w:enabled/>
                  <w:calcOnExit w:val="0"/>
                  <w:checkBox>
                    <w:sizeAuto/>
                    <w:default w:val="0"/>
                  </w:checkBox>
                </w:ffData>
              </w:fldChar>
            </w:r>
            <w:bookmarkStart w:id="24" w:name="Kontrollkästchen9"/>
            <w:r>
              <w:instrText xml:space="preserve"> FORMCHECKBOX </w:instrText>
            </w:r>
            <w:r>
              <w:fldChar w:fldCharType="separate"/>
            </w:r>
            <w:r>
              <w:fldChar w:fldCharType="end"/>
            </w:r>
            <w:bookmarkEnd w:id="24"/>
          </w:p>
        </w:tc>
      </w:tr>
      <w:tr w:rsidR="00E16AA6" w:rsidRPr="002512C8" w14:paraId="203D760C" w14:textId="77777777" w:rsidTr="00324FF1">
        <w:trPr>
          <w:trHeight w:hRule="exact" w:val="397"/>
          <w:jc w:val="center"/>
        </w:trPr>
        <w:tc>
          <w:tcPr>
            <w:tcW w:w="5600" w:type="dxa"/>
          </w:tcPr>
          <w:p w14:paraId="0B2E8D9A" w14:textId="77777777" w:rsidR="00E16AA6" w:rsidRDefault="00E16AA6" w:rsidP="001C7D76">
            <w:pPr>
              <w:pStyle w:val="Beschriftungen"/>
            </w:pPr>
            <w:r>
              <w:t>Medienarbeit</w:t>
            </w:r>
          </w:p>
        </w:tc>
        <w:tc>
          <w:tcPr>
            <w:tcW w:w="5144" w:type="dxa"/>
            <w:shd w:val="clear" w:color="auto" w:fill="FFFFFF" w:themeFill="background1"/>
            <w:vAlign w:val="center"/>
          </w:tcPr>
          <w:p w14:paraId="13FB06B8" w14:textId="77777777" w:rsidR="00E16AA6" w:rsidRPr="002512C8" w:rsidRDefault="00E16AA6" w:rsidP="001C7D76">
            <w:r>
              <w:fldChar w:fldCharType="begin">
                <w:ffData>
                  <w:name w:val="Kontrollkästchen10"/>
                  <w:enabled/>
                  <w:calcOnExit w:val="0"/>
                  <w:checkBox>
                    <w:sizeAuto/>
                    <w:default w:val="0"/>
                  </w:checkBox>
                </w:ffData>
              </w:fldChar>
            </w:r>
            <w:bookmarkStart w:id="25" w:name="Kontrollkästchen10"/>
            <w:r>
              <w:instrText xml:space="preserve"> FORMCHECKBOX </w:instrText>
            </w:r>
            <w:r>
              <w:fldChar w:fldCharType="separate"/>
            </w:r>
            <w:r>
              <w:fldChar w:fldCharType="end"/>
            </w:r>
            <w:bookmarkEnd w:id="25"/>
          </w:p>
        </w:tc>
      </w:tr>
    </w:tbl>
    <w:p w14:paraId="70E65C7C" w14:textId="77777777" w:rsidR="00E16AA6" w:rsidRDefault="00E16AA6" w:rsidP="00E16AA6">
      <w:pPr>
        <w:pStyle w:val="berschrift1"/>
      </w:pPr>
      <w:r>
        <w:t xml:space="preserve">Format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3539"/>
        <w:gridCol w:w="2145"/>
        <w:gridCol w:w="1541"/>
        <w:gridCol w:w="3515"/>
      </w:tblGrid>
      <w:tr w:rsidR="00E16AA6" w:rsidRPr="002512C8" w14:paraId="28009D22" w14:textId="77777777" w:rsidTr="007D328D">
        <w:trPr>
          <w:trHeight w:val="464"/>
        </w:trPr>
        <w:tc>
          <w:tcPr>
            <w:tcW w:w="5684" w:type="dxa"/>
            <w:gridSpan w:val="2"/>
            <w:tcBorders>
              <w:bottom w:val="single" w:sz="4" w:space="0" w:color="D9D9D9" w:themeColor="background1" w:themeShade="D9"/>
            </w:tcBorders>
            <w:vAlign w:val="center"/>
          </w:tcPr>
          <w:p w14:paraId="5076EEBE" w14:textId="77777777" w:rsidR="00E16AA6" w:rsidRPr="002512C8" w:rsidRDefault="00E16AA6" w:rsidP="007D328D">
            <w:pPr>
              <w:pStyle w:val="Beschriftungen"/>
              <w:spacing w:line="276" w:lineRule="auto"/>
            </w:pPr>
            <w:r w:rsidRPr="005B263E">
              <w:rPr>
                <w:b/>
                <w:bCs/>
                <w:sz w:val="20"/>
                <w:szCs w:val="24"/>
              </w:rPr>
              <w:t>Monographie</w:t>
            </w:r>
            <w:r w:rsidRPr="005B263E">
              <w:rPr>
                <w:sz w:val="20"/>
                <w:szCs w:val="24"/>
              </w:rPr>
              <w:t xml:space="preserve"> </w:t>
            </w:r>
            <w:r w:rsidRPr="00E16AA6">
              <w:t xml:space="preserve">(3000-12000 </w:t>
            </w:r>
            <w:r>
              <w:t>Wörter</w:t>
            </w:r>
            <w:r w:rsidRPr="00E16AA6">
              <w:t xml:space="preserve"> ohne Literaturverzeichnis)</w:t>
            </w:r>
          </w:p>
        </w:tc>
        <w:tc>
          <w:tcPr>
            <w:tcW w:w="5056" w:type="dxa"/>
            <w:gridSpan w:val="2"/>
            <w:shd w:val="clear" w:color="auto" w:fill="FFFFFF" w:themeFill="background1"/>
            <w:vAlign w:val="center"/>
          </w:tcPr>
          <w:p w14:paraId="7DB1C5DD" w14:textId="1197655A" w:rsidR="00E16AA6" w:rsidRPr="002512C8" w:rsidRDefault="00E16AA6" w:rsidP="004063D6">
            <w:pPr>
              <w:spacing w:after="0"/>
            </w:pPr>
          </w:p>
        </w:tc>
      </w:tr>
      <w:tr w:rsidR="004063D6" w:rsidRPr="002512C8" w14:paraId="244961C1" w14:textId="77777777" w:rsidTr="007D328D">
        <w:trPr>
          <w:trHeight w:val="273"/>
        </w:trPr>
        <w:tc>
          <w:tcPr>
            <w:tcW w:w="3539" w:type="dxa"/>
            <w:shd w:val="clear" w:color="auto" w:fill="auto"/>
            <w:vAlign w:val="center"/>
          </w:tcPr>
          <w:p w14:paraId="3A98DFEB" w14:textId="77777777" w:rsidR="004063D6" w:rsidRPr="002512C8" w:rsidRDefault="004063D6" w:rsidP="004063D6">
            <w:pPr>
              <w:pStyle w:val="Beschriftungen"/>
              <w:ind w:left="720"/>
            </w:pPr>
            <w:r>
              <w:t>Einzelarbeit</w:t>
            </w:r>
          </w:p>
        </w:tc>
        <w:tc>
          <w:tcPr>
            <w:tcW w:w="2145" w:type="dxa"/>
            <w:shd w:val="clear" w:color="auto" w:fill="auto"/>
            <w:vAlign w:val="center"/>
          </w:tcPr>
          <w:p w14:paraId="15D3078D" w14:textId="77777777" w:rsidR="004063D6" w:rsidRPr="004063D6" w:rsidRDefault="004063D6" w:rsidP="004063D6">
            <w:pPr>
              <w:pStyle w:val="Beschriftungen"/>
              <w:rPr>
                <w:sz w:val="22"/>
              </w:rPr>
            </w:pPr>
            <w:r w:rsidRPr="004063D6">
              <w:rPr>
                <w:sz w:val="22"/>
              </w:rPr>
              <w:fldChar w:fldCharType="begin">
                <w:ffData>
                  <w:name w:val="Kontrollkästchen12"/>
                  <w:enabled/>
                  <w:calcOnExit w:val="0"/>
                  <w:checkBox>
                    <w:sizeAuto/>
                    <w:default w:val="0"/>
                  </w:checkBox>
                </w:ffData>
              </w:fldChar>
            </w:r>
            <w:r w:rsidRPr="004063D6">
              <w:rPr>
                <w:sz w:val="22"/>
              </w:rPr>
              <w:instrText xml:space="preserve"> FORMCHECKBOX </w:instrText>
            </w:r>
            <w:r w:rsidRPr="004063D6">
              <w:rPr>
                <w:sz w:val="22"/>
              </w:rPr>
            </w:r>
            <w:r w:rsidRPr="004063D6">
              <w:rPr>
                <w:sz w:val="22"/>
              </w:rPr>
              <w:fldChar w:fldCharType="separate"/>
            </w:r>
            <w:r w:rsidRPr="004063D6">
              <w:rPr>
                <w:sz w:val="22"/>
              </w:rPr>
              <w:fldChar w:fldCharType="end"/>
            </w:r>
          </w:p>
        </w:tc>
        <w:tc>
          <w:tcPr>
            <w:tcW w:w="5056" w:type="dxa"/>
            <w:gridSpan w:val="2"/>
            <w:shd w:val="clear" w:color="auto" w:fill="auto"/>
            <w:vAlign w:val="center"/>
          </w:tcPr>
          <w:p w14:paraId="5BD56325" w14:textId="77777777" w:rsidR="004063D6" w:rsidRPr="002512C8" w:rsidRDefault="004063D6" w:rsidP="004063D6">
            <w:pPr>
              <w:spacing w:after="0"/>
            </w:pPr>
          </w:p>
        </w:tc>
      </w:tr>
      <w:tr w:rsidR="004063D6" w:rsidRPr="002512C8" w14:paraId="7B2457D4" w14:textId="77777777" w:rsidTr="007D328D">
        <w:trPr>
          <w:trHeight w:val="276"/>
        </w:trPr>
        <w:tc>
          <w:tcPr>
            <w:tcW w:w="3539" w:type="dxa"/>
            <w:vAlign w:val="center"/>
          </w:tcPr>
          <w:p w14:paraId="2E37DE64" w14:textId="77777777" w:rsidR="004063D6" w:rsidRPr="002512C8" w:rsidRDefault="004063D6" w:rsidP="004063D6">
            <w:pPr>
              <w:pStyle w:val="Beschriftungen"/>
              <w:ind w:left="720"/>
            </w:pPr>
            <w:r>
              <w:t>Gruppenarbeit</w:t>
            </w:r>
          </w:p>
        </w:tc>
        <w:tc>
          <w:tcPr>
            <w:tcW w:w="2145" w:type="dxa"/>
            <w:vAlign w:val="center"/>
          </w:tcPr>
          <w:p w14:paraId="305B5B6D" w14:textId="77777777" w:rsidR="004063D6" w:rsidRPr="002512C8" w:rsidRDefault="004063D6" w:rsidP="004063D6">
            <w:pPr>
              <w:spacing w:after="0"/>
            </w:pPr>
            <w:r>
              <w:fldChar w:fldCharType="begin">
                <w:ffData>
                  <w:name w:val="Kontrollkästchen12"/>
                  <w:enabled/>
                  <w:calcOnExit w:val="0"/>
                  <w:checkBox>
                    <w:sizeAuto/>
                    <w:default w:val="0"/>
                  </w:checkBox>
                </w:ffData>
              </w:fldChar>
            </w:r>
            <w:bookmarkStart w:id="26" w:name="Kontrollkästchen12"/>
            <w:r>
              <w:instrText xml:space="preserve"> FORMCHECKBOX </w:instrText>
            </w:r>
            <w:r>
              <w:fldChar w:fldCharType="separate"/>
            </w:r>
            <w:r>
              <w:fldChar w:fldCharType="end"/>
            </w:r>
            <w:bookmarkEnd w:id="26"/>
          </w:p>
        </w:tc>
        <w:tc>
          <w:tcPr>
            <w:tcW w:w="1541" w:type="dxa"/>
            <w:shd w:val="clear" w:color="auto" w:fill="auto"/>
            <w:vAlign w:val="center"/>
          </w:tcPr>
          <w:p w14:paraId="3BCF27CF" w14:textId="77777777" w:rsidR="004063D6" w:rsidRDefault="004063D6" w:rsidP="004063D6">
            <w:pPr>
              <w:pStyle w:val="Beschriftungen"/>
            </w:pPr>
            <w:r>
              <w:t>zusammen mit:</w:t>
            </w:r>
          </w:p>
        </w:tc>
        <w:tc>
          <w:tcPr>
            <w:tcW w:w="3515" w:type="dxa"/>
            <w:shd w:val="clear" w:color="auto" w:fill="FFFFFF" w:themeFill="background1"/>
            <w:vAlign w:val="center"/>
          </w:tcPr>
          <w:p w14:paraId="1537076B" w14:textId="77777777" w:rsidR="004063D6" w:rsidRDefault="004063D6" w:rsidP="004063D6">
            <w:pPr>
              <w:spacing w:after="0"/>
            </w:pPr>
            <w:r>
              <w:fldChar w:fldCharType="begin">
                <w:ffData>
                  <w:name w:val="Text29"/>
                  <w:enabled/>
                  <w:calcOnExit w:val="0"/>
                  <w:textInput/>
                </w:ffData>
              </w:fldChar>
            </w:r>
            <w:bookmarkStart w:id="2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3C4A568E" w14:textId="4A456C5F" w:rsidR="00DF6A54" w:rsidRPr="00E51A42" w:rsidRDefault="00E51A42" w:rsidP="00DF6A54">
      <w:pPr>
        <w:spacing w:before="120" w:after="120"/>
        <w:rPr>
          <w:b/>
          <w:bCs/>
        </w:rPr>
      </w:pPr>
      <w:r w:rsidRPr="00E51A42">
        <w:rPr>
          <w:b/>
          <w:bCs/>
          <w:sz w:val="18"/>
        </w:rPr>
        <w:t>ODER</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684"/>
        <w:gridCol w:w="5056"/>
      </w:tblGrid>
      <w:tr w:rsidR="004063D6" w:rsidRPr="002512C8" w14:paraId="400D4652" w14:textId="77777777" w:rsidTr="005B263E">
        <w:trPr>
          <w:trHeight w:val="345"/>
        </w:trPr>
        <w:tc>
          <w:tcPr>
            <w:tcW w:w="5684" w:type="dxa"/>
          </w:tcPr>
          <w:p w14:paraId="0AE746DA" w14:textId="77777777" w:rsidR="004063D6" w:rsidRPr="005B263E" w:rsidRDefault="004063D6" w:rsidP="00A94CE3">
            <w:pPr>
              <w:pStyle w:val="Beschriftungen"/>
              <w:spacing w:before="120"/>
              <w:rPr>
                <w:b/>
                <w:bCs/>
                <w:sz w:val="20"/>
                <w:szCs w:val="24"/>
              </w:rPr>
            </w:pPr>
            <w:r w:rsidRPr="005B263E">
              <w:rPr>
                <w:b/>
                <w:bCs/>
                <w:sz w:val="20"/>
                <w:szCs w:val="24"/>
              </w:rPr>
              <w:t xml:space="preserve">Kumulative Veröffentlichung </w:t>
            </w:r>
          </w:p>
        </w:tc>
        <w:tc>
          <w:tcPr>
            <w:tcW w:w="5056" w:type="dxa"/>
            <w:shd w:val="clear" w:color="auto" w:fill="FFFFFF" w:themeFill="background1"/>
          </w:tcPr>
          <w:p w14:paraId="6595D4B0" w14:textId="77777777" w:rsidR="004063D6" w:rsidRPr="002512C8" w:rsidRDefault="004063D6" w:rsidP="004063D6">
            <w:pPr>
              <w:spacing w:before="120"/>
            </w:pPr>
          </w:p>
        </w:tc>
      </w:tr>
      <w:tr w:rsidR="00A94CE3" w:rsidRPr="002512C8" w14:paraId="25B39F9B" w14:textId="77777777" w:rsidTr="004063D6">
        <w:tc>
          <w:tcPr>
            <w:tcW w:w="5684" w:type="dxa"/>
          </w:tcPr>
          <w:p w14:paraId="584F7E38" w14:textId="34C525F5" w:rsidR="00A94CE3" w:rsidRPr="00E16AA6" w:rsidRDefault="00A94CE3" w:rsidP="00A94CE3">
            <w:pPr>
              <w:pStyle w:val="Beschriftungen"/>
              <w:numPr>
                <w:ilvl w:val="0"/>
                <w:numId w:val="6"/>
              </w:numPr>
            </w:pPr>
            <w:r w:rsidRPr="00E16AA6">
              <w:t>in Form einer angenommenen Publikation als Erstautor</w:t>
            </w:r>
            <w:r w:rsidR="00D35272">
              <w:t>/in</w:t>
            </w:r>
          </w:p>
        </w:tc>
        <w:tc>
          <w:tcPr>
            <w:tcW w:w="5056" w:type="dxa"/>
            <w:shd w:val="clear" w:color="auto" w:fill="FFFFFF" w:themeFill="background1"/>
          </w:tcPr>
          <w:p w14:paraId="7CAA20A7" w14:textId="77777777" w:rsidR="00A94CE3" w:rsidRDefault="00A94CE3" w:rsidP="00A94CE3">
            <w:r>
              <w:fldChar w:fldCharType="begin">
                <w:ffData>
                  <w:name w:val="Kontrollkästchen9"/>
                  <w:enabled/>
                  <w:calcOnExit w:val="0"/>
                  <w:checkBox>
                    <w:sizeAuto/>
                    <w:default w:val="0"/>
                  </w:checkBox>
                </w:ffData>
              </w:fldChar>
            </w:r>
            <w:r>
              <w:instrText xml:space="preserve"> FORMCHECKBOX </w:instrText>
            </w:r>
            <w:r>
              <w:fldChar w:fldCharType="separate"/>
            </w:r>
            <w:r>
              <w:fldChar w:fldCharType="end"/>
            </w:r>
          </w:p>
        </w:tc>
      </w:tr>
      <w:tr w:rsidR="004063D6" w:rsidRPr="002512C8" w14:paraId="38DA5E0D" w14:textId="77777777" w:rsidTr="007D328D">
        <w:trPr>
          <w:trHeight w:val="1309"/>
        </w:trPr>
        <w:tc>
          <w:tcPr>
            <w:tcW w:w="5684" w:type="dxa"/>
          </w:tcPr>
          <w:p w14:paraId="76FEB760" w14:textId="2307D24D" w:rsidR="00A21C11" w:rsidRDefault="004063D6" w:rsidP="00A94CE3">
            <w:pPr>
              <w:pStyle w:val="Beschriftungen"/>
              <w:numPr>
                <w:ilvl w:val="0"/>
                <w:numId w:val="6"/>
              </w:numPr>
            </w:pPr>
            <w:r w:rsidRPr="00E16AA6">
              <w:t>als Kombination aus angenommener Publikation als Co-Autor</w:t>
            </w:r>
            <w:r w:rsidR="00D35272">
              <w:t>/in</w:t>
            </w:r>
            <w:r w:rsidRPr="00E16AA6">
              <w:t xml:space="preserve"> und </w:t>
            </w:r>
          </w:p>
          <w:p w14:paraId="24CDD550" w14:textId="77777777" w:rsidR="00A21C11" w:rsidRDefault="004063D6" w:rsidP="00A94CE3">
            <w:pPr>
              <w:pStyle w:val="Beschriftungen"/>
              <w:numPr>
                <w:ilvl w:val="1"/>
                <w:numId w:val="9"/>
              </w:numPr>
              <w:ind w:left="714" w:hanging="357"/>
            </w:pPr>
            <w:r w:rsidRPr="00E16AA6">
              <w:t>Kurz-Monografie</w:t>
            </w:r>
            <w:r>
              <w:t xml:space="preserve"> (mind. 1000 Wörter)</w:t>
            </w:r>
            <w:r w:rsidR="00A21C11">
              <w:t xml:space="preserve"> oder</w:t>
            </w:r>
          </w:p>
          <w:p w14:paraId="077D2639" w14:textId="77777777" w:rsidR="004063D6" w:rsidRDefault="00D837FC" w:rsidP="00A94CE3">
            <w:pPr>
              <w:pStyle w:val="Beschriftungen"/>
              <w:numPr>
                <w:ilvl w:val="1"/>
                <w:numId w:val="9"/>
              </w:numPr>
              <w:ind w:left="714" w:hanging="357"/>
            </w:pPr>
            <w:r>
              <w:t>Zusammenfassung (800–2400 Wörter) (</w:t>
            </w:r>
            <w:r w:rsidR="00A21C11">
              <w:t xml:space="preserve">nur </w:t>
            </w:r>
            <w:r>
              <w:t xml:space="preserve">möglich, falls Vertrag </w:t>
            </w:r>
            <w:r w:rsidR="00A21C11">
              <w:t xml:space="preserve">vor </w:t>
            </w:r>
            <w:r w:rsidR="00253B22">
              <w:t>29</w:t>
            </w:r>
            <w:r w:rsidR="00A21C11">
              <w:t xml:space="preserve">.10.2019 </w:t>
            </w:r>
            <w:r>
              <w:t>eingereicht worden ist)</w:t>
            </w:r>
            <w:r w:rsidR="00A21C11">
              <w:t xml:space="preserve"> </w:t>
            </w:r>
          </w:p>
        </w:tc>
        <w:tc>
          <w:tcPr>
            <w:tcW w:w="5056" w:type="dxa"/>
            <w:shd w:val="clear" w:color="auto" w:fill="FFFFFF" w:themeFill="background1"/>
          </w:tcPr>
          <w:p w14:paraId="6730091C" w14:textId="77777777" w:rsidR="004063D6" w:rsidRPr="002512C8" w:rsidRDefault="004063D6" w:rsidP="004063D6">
            <w:r>
              <w:fldChar w:fldCharType="begin">
                <w:ffData>
                  <w:name w:val="Kontrollkästchen10"/>
                  <w:enabled/>
                  <w:calcOnExit w:val="0"/>
                  <w:checkBox>
                    <w:sizeAuto/>
                    <w:default w:val="0"/>
                  </w:checkBox>
                </w:ffData>
              </w:fldChar>
            </w:r>
            <w:r>
              <w:instrText xml:space="preserve"> FORMCHECKBOX </w:instrText>
            </w:r>
            <w:r>
              <w:fldChar w:fldCharType="separate"/>
            </w:r>
            <w:r>
              <w:fldChar w:fldCharType="end"/>
            </w:r>
          </w:p>
        </w:tc>
      </w:tr>
    </w:tbl>
    <w:p w14:paraId="4CC2DD23" w14:textId="77777777" w:rsidR="00097C39" w:rsidRDefault="00F27F62" w:rsidP="00097C39">
      <w:pPr>
        <w:pStyle w:val="berschrift1"/>
      </w:pPr>
      <w:r w:rsidRPr="00F27F62">
        <w:rPr>
          <w:b w:val="0"/>
          <w:bCs/>
        </w:rPr>
        <w:t xml:space="preserve">nur </w:t>
      </w:r>
      <w:r w:rsidR="00E27E16" w:rsidRPr="00F27F62">
        <w:rPr>
          <w:b w:val="0"/>
          <w:bCs/>
        </w:rPr>
        <w:t xml:space="preserve">für </w:t>
      </w:r>
      <w:r w:rsidR="00097C39" w:rsidRPr="00F27F62">
        <w:rPr>
          <w:b w:val="0"/>
          <w:bCs/>
        </w:rPr>
        <w:t>Vertrag</w:t>
      </w:r>
      <w:r w:rsidRPr="00F27F62">
        <w:rPr>
          <w:b w:val="0"/>
          <w:bCs/>
        </w:rPr>
        <w:t>:</w:t>
      </w:r>
      <w:r>
        <w:t xml:space="preserve"> Vertragsabschluss</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665"/>
        <w:gridCol w:w="5075"/>
      </w:tblGrid>
      <w:tr w:rsidR="00E27E16" w:rsidRPr="002512C8" w14:paraId="31CAA8C9" w14:textId="77777777" w:rsidTr="00E27E16">
        <w:trPr>
          <w:trHeight w:val="300"/>
        </w:trPr>
        <w:tc>
          <w:tcPr>
            <w:tcW w:w="5665" w:type="dxa"/>
          </w:tcPr>
          <w:p w14:paraId="6AAA56FD" w14:textId="77777777" w:rsidR="00E27E16" w:rsidRDefault="00E27E16" w:rsidP="001C7D76">
            <w:pPr>
              <w:pStyle w:val="Beschriftungen"/>
            </w:pPr>
            <w:r>
              <w:t>Die beteiligten Personen bestätigen, dass sie im Einvernehmen die obengenannten Details zum gemeinsamen Master</w:t>
            </w:r>
            <w:r w:rsidR="00D377F5">
              <w:t>arbeits</w:t>
            </w:r>
            <w:r>
              <w:t>projekt festgelegt haben.</w:t>
            </w:r>
          </w:p>
        </w:tc>
        <w:tc>
          <w:tcPr>
            <w:tcW w:w="5075" w:type="dxa"/>
            <w:shd w:val="clear" w:color="auto" w:fill="FFFFFF" w:themeFill="background1"/>
          </w:tcPr>
          <w:p w14:paraId="23D8087F" w14:textId="77777777" w:rsidR="00E27E16" w:rsidRDefault="00E27E16" w:rsidP="001C7D76">
            <w:r>
              <w:fldChar w:fldCharType="begin">
                <w:ffData>
                  <w:name w:val="Kontrollkästchen15"/>
                  <w:enabled/>
                  <w:calcOnExit w:val="0"/>
                  <w:checkBox>
                    <w:sizeAuto/>
                    <w:default w:val="0"/>
                  </w:checkBox>
                </w:ffData>
              </w:fldChar>
            </w:r>
            <w:bookmarkStart w:id="28" w:name="Kontrollkästchen15"/>
            <w:r>
              <w:instrText xml:space="preserve"> FORMCHECKBOX </w:instrText>
            </w:r>
            <w:r>
              <w:fldChar w:fldCharType="separate"/>
            </w:r>
            <w:r>
              <w:fldChar w:fldCharType="end"/>
            </w:r>
            <w:bookmarkEnd w:id="28"/>
          </w:p>
        </w:tc>
      </w:tr>
      <w:tr w:rsidR="00E27E16" w:rsidRPr="002512C8" w14:paraId="38EDB3A8" w14:textId="77777777" w:rsidTr="00E27E16">
        <w:trPr>
          <w:trHeight w:val="300"/>
        </w:trPr>
        <w:tc>
          <w:tcPr>
            <w:tcW w:w="5665" w:type="dxa"/>
          </w:tcPr>
          <w:p w14:paraId="46B9E6C9" w14:textId="77777777" w:rsidR="00E27E16" w:rsidRDefault="00E27E16" w:rsidP="001C7D76">
            <w:pPr>
              <w:pStyle w:val="Beschriftungen"/>
            </w:pPr>
            <w:r>
              <w:t xml:space="preserve">Die Leitung bestätigt, dass eine Ethik-Bewilligung entweder nicht notwendig ist oder bereits vorliegt oder </w:t>
            </w:r>
            <w:r w:rsidR="00377D87">
              <w:t>unter Einbeziehung</w:t>
            </w:r>
            <w:r>
              <w:t xml:space="preserve"> de</w:t>
            </w:r>
            <w:r w:rsidR="004B305E">
              <w:t>s</w:t>
            </w:r>
            <w:r>
              <w:t>/der Studierenden eingeholt wird.</w:t>
            </w:r>
          </w:p>
        </w:tc>
        <w:tc>
          <w:tcPr>
            <w:tcW w:w="5075" w:type="dxa"/>
            <w:shd w:val="clear" w:color="auto" w:fill="FFFFFF" w:themeFill="background1"/>
          </w:tcPr>
          <w:p w14:paraId="64D77699" w14:textId="77777777" w:rsidR="00E27E16" w:rsidRDefault="00E27E16" w:rsidP="001C7D76">
            <w:r>
              <w:fldChar w:fldCharType="begin">
                <w:ffData>
                  <w:name w:val="Kontrollkästchen16"/>
                  <w:enabled/>
                  <w:calcOnExit w:val="0"/>
                  <w:checkBox>
                    <w:sizeAuto/>
                    <w:default w:val="0"/>
                  </w:checkBox>
                </w:ffData>
              </w:fldChar>
            </w:r>
            <w:bookmarkStart w:id="29" w:name="Kontrollkästchen16"/>
            <w:r>
              <w:instrText xml:space="preserve"> FORMCHECKBOX </w:instrText>
            </w:r>
            <w:r>
              <w:fldChar w:fldCharType="separate"/>
            </w:r>
            <w:r>
              <w:fldChar w:fldCharType="end"/>
            </w:r>
            <w:bookmarkEnd w:id="29"/>
          </w:p>
        </w:tc>
      </w:tr>
      <w:tr w:rsidR="00097C39" w:rsidRPr="002512C8" w14:paraId="76B55D3B" w14:textId="77777777" w:rsidTr="00E27E16">
        <w:trPr>
          <w:trHeight w:val="300"/>
        </w:trPr>
        <w:tc>
          <w:tcPr>
            <w:tcW w:w="5665" w:type="dxa"/>
          </w:tcPr>
          <w:p w14:paraId="12121956" w14:textId="77777777" w:rsidR="00097C39" w:rsidRPr="002512C8" w:rsidRDefault="00097C39" w:rsidP="001C7D76">
            <w:pPr>
              <w:pStyle w:val="Beschriftungen"/>
            </w:pPr>
            <w:r>
              <w:t>Datum</w:t>
            </w:r>
            <w:r w:rsidR="004315CB">
              <w:t>:</w:t>
            </w:r>
          </w:p>
        </w:tc>
        <w:tc>
          <w:tcPr>
            <w:tcW w:w="5075" w:type="dxa"/>
            <w:shd w:val="clear" w:color="auto" w:fill="FFFFFF" w:themeFill="background1"/>
          </w:tcPr>
          <w:p w14:paraId="5B62C1E5" w14:textId="77777777" w:rsidR="00097C39" w:rsidRPr="002512C8" w:rsidRDefault="00097C39" w:rsidP="001C7D76">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C6A7FB" w14:textId="77777777" w:rsidR="00687CFB" w:rsidRDefault="00097C39" w:rsidP="001F7115">
      <w:pPr>
        <w:pStyle w:val="Beschriftungen"/>
        <w:numPr>
          <w:ilvl w:val="0"/>
          <w:numId w:val="3"/>
        </w:numPr>
        <w:spacing w:before="120"/>
        <w:ind w:left="357" w:hanging="357"/>
      </w:pPr>
      <w:r>
        <w:t xml:space="preserve">Der Vertrag ist ohne Unterschriften gültig. </w:t>
      </w:r>
      <w:r w:rsidR="004315CB">
        <w:t>Beide Felder müssen für einen gültigen Vertrag angekreuzt sein.</w:t>
      </w:r>
    </w:p>
    <w:p w14:paraId="2E27124A" w14:textId="77777777" w:rsidR="00097C39" w:rsidRDefault="00097C39" w:rsidP="00AB1F30">
      <w:pPr>
        <w:pStyle w:val="Beschriftungen"/>
        <w:numPr>
          <w:ilvl w:val="0"/>
          <w:numId w:val="3"/>
        </w:numPr>
      </w:pPr>
      <w:r>
        <w:t xml:space="preserve">Der/Die Studierende </w:t>
      </w:r>
      <w:r w:rsidR="003F10C1">
        <w:t>schickt</w:t>
      </w:r>
      <w:r>
        <w:t xml:space="preserve"> die Datei (</w:t>
      </w:r>
      <w:r w:rsidR="00201404">
        <w:t>PDF</w:t>
      </w:r>
      <w:r w:rsidR="00CF7214">
        <w:t>, Datei-Benennung s.u.</w:t>
      </w:r>
      <w:r>
        <w:t xml:space="preserve">) </w:t>
      </w:r>
      <w:r w:rsidR="003F10C1">
        <w:t xml:space="preserve">via </w:t>
      </w:r>
      <w:hyperlink r:id="rId14" w:history="1">
        <w:r w:rsidR="003F10C1" w:rsidRPr="006119D2">
          <w:rPr>
            <w:rStyle w:val="Hyperlink"/>
          </w:rPr>
          <w:t>http://filesender.switch.ch/</w:t>
        </w:r>
      </w:hyperlink>
      <w:r w:rsidR="003F10C1">
        <w:t xml:space="preserve"> an die Adresse </w:t>
      </w:r>
      <w:hyperlink r:id="rId15" w:history="1">
        <w:r w:rsidR="00F650C8" w:rsidRPr="009020D4">
          <w:rPr>
            <w:rStyle w:val="Hyperlink"/>
          </w:rPr>
          <w:t>masterarbeit-studdekmed@unibas.ch</w:t>
        </w:r>
      </w:hyperlink>
      <w:r>
        <w:t xml:space="preserve">. </w:t>
      </w:r>
    </w:p>
    <w:p w14:paraId="2BF56D03" w14:textId="643DCD6C" w:rsidR="00097C39" w:rsidRDefault="00097C39" w:rsidP="00AB1F30">
      <w:pPr>
        <w:pStyle w:val="Beschriftungen"/>
        <w:numPr>
          <w:ilvl w:val="0"/>
          <w:numId w:val="3"/>
        </w:numPr>
      </w:pPr>
      <w:r>
        <w:t xml:space="preserve">Die beteiligten Personen erhalten vom Studiendekanat innerhalb von </w:t>
      </w:r>
      <w:r w:rsidR="003F10C1">
        <w:t xml:space="preserve">15 Arbeitstagen </w:t>
      </w:r>
      <w:r>
        <w:t>eine Empfangsbestätigung</w:t>
      </w:r>
      <w:r w:rsidR="00AB1F30">
        <w:t>.</w:t>
      </w:r>
    </w:p>
    <w:p w14:paraId="0163D48D" w14:textId="77777777" w:rsidR="00097C39" w:rsidRDefault="00097C39" w:rsidP="00097C39">
      <w:pPr>
        <w:pStyle w:val="Beschriftungen"/>
      </w:pPr>
    </w:p>
    <w:p w14:paraId="6DDDCB22" w14:textId="77777777" w:rsidR="00097C39" w:rsidRDefault="00F27F62" w:rsidP="005B263E">
      <w:pPr>
        <w:pStyle w:val="berschrift1"/>
        <w:keepLines w:val="0"/>
      </w:pPr>
      <w:r w:rsidRPr="00F27F62">
        <w:rPr>
          <w:b w:val="0"/>
          <w:bCs/>
        </w:rPr>
        <w:lastRenderedPageBreak/>
        <w:t xml:space="preserve">nur </w:t>
      </w:r>
      <w:r w:rsidR="00E27E16" w:rsidRPr="00F27F62">
        <w:rPr>
          <w:b w:val="0"/>
          <w:bCs/>
        </w:rPr>
        <w:t xml:space="preserve">für </w:t>
      </w:r>
      <w:r w:rsidR="00097C39" w:rsidRPr="00F27F62">
        <w:rPr>
          <w:b w:val="0"/>
          <w:bCs/>
        </w:rPr>
        <w:t>Bewertung</w:t>
      </w:r>
      <w:r w:rsidR="00E27E16" w:rsidRPr="00F27F62">
        <w:rPr>
          <w:b w:val="0"/>
          <w:bCs/>
        </w:rPr>
        <w:t>sbogen</w:t>
      </w:r>
      <w:r w:rsidRPr="00F27F62">
        <w:rPr>
          <w:b w:val="0"/>
          <w:bCs/>
        </w:rPr>
        <w:t>:</w:t>
      </w:r>
      <w:r>
        <w:t xml:space="preserve"> Selbstständigkeitserklärung und Bestehen</w:t>
      </w:r>
    </w:p>
    <w:tbl>
      <w:tblPr>
        <w:tblW w:w="500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634"/>
        <w:gridCol w:w="1449"/>
        <w:gridCol w:w="1984"/>
        <w:gridCol w:w="1134"/>
        <w:gridCol w:w="545"/>
      </w:tblGrid>
      <w:tr w:rsidR="00E27E16" w:rsidRPr="002512C8" w14:paraId="78B8B21F" w14:textId="77777777" w:rsidTr="00377D87">
        <w:trPr>
          <w:trHeight w:val="300"/>
        </w:trPr>
        <w:tc>
          <w:tcPr>
            <w:tcW w:w="10201" w:type="dxa"/>
            <w:gridSpan w:val="4"/>
            <w:tcBorders>
              <w:bottom w:val="single" w:sz="4" w:space="0" w:color="D9D9D9" w:themeColor="background1" w:themeShade="D9"/>
            </w:tcBorders>
          </w:tcPr>
          <w:p w14:paraId="70C6D41B" w14:textId="77777777" w:rsidR="00E27E16" w:rsidRDefault="00E27E16" w:rsidP="005B263E">
            <w:pPr>
              <w:pStyle w:val="Beschriftungen"/>
              <w:keepNext/>
            </w:pPr>
            <w:r>
              <w:t xml:space="preserve">Der/Die </w:t>
            </w:r>
            <w:r w:rsidRPr="00E27E16">
              <w:rPr>
                <w:b/>
                <w:bCs/>
              </w:rPr>
              <w:t>Masterstudierende</w:t>
            </w:r>
            <w:r>
              <w:t xml:space="preserve"> bestätigt:</w:t>
            </w:r>
          </w:p>
          <w:p w14:paraId="69BD2EE6" w14:textId="767A8148" w:rsidR="004753FE" w:rsidRDefault="004753FE" w:rsidP="0091749F">
            <w:pPr>
              <w:pStyle w:val="Beschriftungen"/>
              <w:keepNext/>
              <w:spacing w:after="120"/>
              <w:ind w:left="357"/>
            </w:pPr>
            <w:r>
              <w:t xml:space="preserve">Ich bezeuge durch Ankreuzen, dass ich meine Arbeit selbständig ohne fremde Hilfe verfasst habe und meine Angaben über die bei der Abfassung meiner Arbeit benützten Quellen in jeder Hinsicht der Wahrheit entsprechen und vollständig sind. Alle Quellen, die wörtlich oder </w:t>
            </w:r>
            <w:proofErr w:type="spellStart"/>
            <w:r>
              <w:t>sinngemäss</w:t>
            </w:r>
            <w:proofErr w:type="spellEnd"/>
            <w:r>
              <w:t xml:space="preserve"> übernommen wurden, habe ich als solche gekennzeichnet.</w:t>
            </w:r>
          </w:p>
          <w:p w14:paraId="19BD2691" w14:textId="6DD40213" w:rsidR="004753FE" w:rsidRPr="005B263E" w:rsidRDefault="004753FE" w:rsidP="0091749F">
            <w:pPr>
              <w:pStyle w:val="Beschriftungen"/>
              <w:keepNext/>
              <w:spacing w:after="120"/>
              <w:ind w:left="357"/>
            </w:pPr>
            <w:r w:rsidRPr="005B263E">
              <w:t xml:space="preserve">Des </w:t>
            </w:r>
            <w:proofErr w:type="spellStart"/>
            <w:r w:rsidRPr="005B263E">
              <w:t>Weiteren</w:t>
            </w:r>
            <w:proofErr w:type="spellEnd"/>
            <w:r w:rsidRPr="005B263E">
              <w:t xml:space="preserve"> versichere ich, sämtliche Textpassagen, die – </w:t>
            </w:r>
            <w:proofErr w:type="spellStart"/>
            <w:r w:rsidRPr="005B263E">
              <w:t>gemäss</w:t>
            </w:r>
            <w:proofErr w:type="spellEnd"/>
            <w:r w:rsidRPr="005B263E">
              <w:t xml:space="preserve"> der oben definierten Vereinbarung über Einsatz von KI-basierten Schreib-Tools – unter Zuhilfenahme KI-gestützter Programme verfasst wurden, entsprechend gekennzeichnet sowie mit einem Hinweis auf das verwendete KI-gestützte Programm versehen zu haben.</w:t>
            </w:r>
          </w:p>
          <w:p w14:paraId="7920266C" w14:textId="3F77E39A" w:rsidR="00E27E16" w:rsidRDefault="004753FE" w:rsidP="005B263E">
            <w:pPr>
              <w:pStyle w:val="Beschriftungen"/>
              <w:keepNext/>
              <w:ind w:left="357"/>
            </w:pPr>
            <w:r w:rsidRPr="005B263E">
              <w:t>Eine Überprüfung der Arbeit auf Plagiate und KI-gestützte Programme – unter Einsatz entsprechender Software – darf vorgenommen werden. Ich habe zur Kenntnis genommen, dass unlauteres Verhalten zu einer Bewertung der betroffenen Arbeit mit einer Note 1 oder mit «nicht bestanden» bzw. «fail» oder zum Ausschluss vom Studium führen kann.</w:t>
            </w:r>
          </w:p>
        </w:tc>
        <w:tc>
          <w:tcPr>
            <w:tcW w:w="545" w:type="dxa"/>
            <w:tcBorders>
              <w:bottom w:val="single" w:sz="4" w:space="0" w:color="D9D9D9" w:themeColor="background1" w:themeShade="D9"/>
            </w:tcBorders>
            <w:shd w:val="clear" w:color="auto" w:fill="FFFFFF" w:themeFill="background1"/>
          </w:tcPr>
          <w:p w14:paraId="616EF4F8" w14:textId="77777777" w:rsidR="00E27E16" w:rsidRDefault="00E27E16" w:rsidP="005B263E">
            <w:pPr>
              <w:keepNext/>
            </w:pPr>
            <w:r>
              <w:fldChar w:fldCharType="begin">
                <w:ffData>
                  <w:name w:val="Kontrollkästchen17"/>
                  <w:enabled/>
                  <w:calcOnExit w:val="0"/>
                  <w:checkBox>
                    <w:sizeAuto/>
                    <w:default w:val="0"/>
                  </w:checkBox>
                </w:ffData>
              </w:fldChar>
            </w:r>
            <w:bookmarkStart w:id="30" w:name="Kontrollkästchen17"/>
            <w:r>
              <w:instrText xml:space="preserve"> FORMCHECKBOX </w:instrText>
            </w:r>
            <w:r>
              <w:fldChar w:fldCharType="separate"/>
            </w:r>
            <w:r>
              <w:fldChar w:fldCharType="end"/>
            </w:r>
            <w:bookmarkEnd w:id="30"/>
          </w:p>
        </w:tc>
      </w:tr>
      <w:tr w:rsidR="00AB1F30" w:rsidRPr="002512C8" w14:paraId="0C06DCB1" w14:textId="77777777" w:rsidTr="004B305E">
        <w:trPr>
          <w:trHeight w:val="300"/>
        </w:trPr>
        <w:tc>
          <w:tcPr>
            <w:tcW w:w="5634" w:type="dxa"/>
            <w:tcBorders>
              <w:top w:val="single" w:sz="4" w:space="0" w:color="auto"/>
              <w:left w:val="single" w:sz="4" w:space="0" w:color="auto"/>
              <w:bottom w:val="nil"/>
            </w:tcBorders>
          </w:tcPr>
          <w:p w14:paraId="60963BE8" w14:textId="77777777" w:rsidR="00AB1F30" w:rsidRPr="002512C8" w:rsidRDefault="00E27E16" w:rsidP="005B263E">
            <w:pPr>
              <w:pStyle w:val="Beschriftungen"/>
              <w:keepNext/>
              <w:tabs>
                <w:tab w:val="left" w:pos="720"/>
                <w:tab w:val="left" w:pos="1440"/>
                <w:tab w:val="left" w:pos="2160"/>
                <w:tab w:val="left" w:pos="2880"/>
                <w:tab w:val="left" w:pos="3600"/>
                <w:tab w:val="left" w:pos="4320"/>
                <w:tab w:val="right" w:pos="5418"/>
              </w:tabs>
              <w:spacing w:before="120"/>
            </w:pPr>
            <w:r>
              <w:t xml:space="preserve">Die </w:t>
            </w:r>
            <w:r w:rsidRPr="00E27E16">
              <w:rPr>
                <w:b/>
                <w:bCs/>
              </w:rPr>
              <w:t>Leitung</w:t>
            </w:r>
            <w:r>
              <w:t xml:space="preserve"> bestätigt: </w:t>
            </w:r>
            <w:r>
              <w:tab/>
            </w:r>
            <w:r>
              <w:tab/>
            </w:r>
            <w:r>
              <w:tab/>
            </w:r>
            <w:r>
              <w:tab/>
            </w:r>
            <w:r w:rsidR="00D23C06">
              <w:tab/>
              <w:t>bestanden</w:t>
            </w:r>
          </w:p>
        </w:tc>
        <w:tc>
          <w:tcPr>
            <w:tcW w:w="1449" w:type="dxa"/>
            <w:tcBorders>
              <w:top w:val="single" w:sz="4" w:space="0" w:color="auto"/>
              <w:bottom w:val="nil"/>
            </w:tcBorders>
            <w:shd w:val="clear" w:color="auto" w:fill="FFFFFF" w:themeFill="background1"/>
          </w:tcPr>
          <w:p w14:paraId="7E851BCD" w14:textId="77777777" w:rsidR="00AB1F30" w:rsidRPr="002512C8" w:rsidRDefault="00AB1F30" w:rsidP="005B263E">
            <w:pPr>
              <w:keepNext/>
              <w:spacing w:before="120"/>
            </w:pPr>
            <w:r>
              <w:fldChar w:fldCharType="begin">
                <w:ffData>
                  <w:name w:val="Kontrollkästchen13"/>
                  <w:enabled/>
                  <w:calcOnExit w:val="0"/>
                  <w:checkBox>
                    <w:sizeAuto/>
                    <w:default w:val="0"/>
                  </w:checkBox>
                </w:ffData>
              </w:fldChar>
            </w:r>
            <w:bookmarkStart w:id="31" w:name="Kontrollkästchen13"/>
            <w:r>
              <w:instrText xml:space="preserve"> FORMCHECKBOX </w:instrText>
            </w:r>
            <w:r>
              <w:fldChar w:fldCharType="separate"/>
            </w:r>
            <w:r>
              <w:fldChar w:fldCharType="end"/>
            </w:r>
            <w:bookmarkEnd w:id="31"/>
          </w:p>
        </w:tc>
        <w:tc>
          <w:tcPr>
            <w:tcW w:w="1984" w:type="dxa"/>
            <w:tcBorders>
              <w:top w:val="single" w:sz="4" w:space="0" w:color="auto"/>
              <w:bottom w:val="nil"/>
            </w:tcBorders>
          </w:tcPr>
          <w:p w14:paraId="53889696" w14:textId="77777777" w:rsidR="00AB1F30" w:rsidRPr="002512C8" w:rsidRDefault="00AB1F30" w:rsidP="005B263E">
            <w:pPr>
              <w:pStyle w:val="Beschriftungen"/>
              <w:keepNext/>
              <w:spacing w:before="120"/>
            </w:pPr>
            <w:r>
              <w:t>nicht bestanden (Begründung separat)</w:t>
            </w:r>
          </w:p>
        </w:tc>
        <w:tc>
          <w:tcPr>
            <w:tcW w:w="1679" w:type="dxa"/>
            <w:gridSpan w:val="2"/>
            <w:tcBorders>
              <w:top w:val="single" w:sz="4" w:space="0" w:color="auto"/>
              <w:bottom w:val="nil"/>
              <w:right w:val="single" w:sz="4" w:space="0" w:color="auto"/>
            </w:tcBorders>
            <w:shd w:val="clear" w:color="auto" w:fill="FFFFFF" w:themeFill="background1"/>
          </w:tcPr>
          <w:p w14:paraId="3A05CFEF" w14:textId="77777777" w:rsidR="00AB1F30" w:rsidRPr="002512C8" w:rsidRDefault="00AB1F30" w:rsidP="005B263E">
            <w:pPr>
              <w:keepNext/>
              <w:spacing w:before="120"/>
            </w:pPr>
            <w:r>
              <w:fldChar w:fldCharType="begin">
                <w:ffData>
                  <w:name w:val="Kontrollkästchen14"/>
                  <w:enabled/>
                  <w:calcOnExit w:val="0"/>
                  <w:checkBox>
                    <w:sizeAuto/>
                    <w:default w:val="0"/>
                  </w:checkBox>
                </w:ffData>
              </w:fldChar>
            </w:r>
            <w:bookmarkStart w:id="32" w:name="Kontrollkästchen14"/>
            <w:r>
              <w:instrText xml:space="preserve"> FORMCHECKBOX </w:instrText>
            </w:r>
            <w:r>
              <w:fldChar w:fldCharType="separate"/>
            </w:r>
            <w:r>
              <w:fldChar w:fldCharType="end"/>
            </w:r>
            <w:bookmarkEnd w:id="32"/>
          </w:p>
        </w:tc>
      </w:tr>
      <w:tr w:rsidR="004B305E" w:rsidRPr="002512C8" w14:paraId="6FBA4D48" w14:textId="77777777" w:rsidTr="004B305E">
        <w:trPr>
          <w:trHeight w:val="266"/>
        </w:trPr>
        <w:tc>
          <w:tcPr>
            <w:tcW w:w="5634" w:type="dxa"/>
            <w:tcBorders>
              <w:top w:val="nil"/>
              <w:left w:val="single" w:sz="4" w:space="0" w:color="auto"/>
              <w:bottom w:val="single" w:sz="4" w:space="0" w:color="auto"/>
            </w:tcBorders>
          </w:tcPr>
          <w:p w14:paraId="7E4D361B" w14:textId="77777777" w:rsidR="004B305E" w:rsidRPr="002512C8" w:rsidRDefault="004B305E" w:rsidP="005B263E">
            <w:pPr>
              <w:pStyle w:val="Beschriftungen"/>
              <w:keepNext/>
            </w:pPr>
            <w:r>
              <w:t>Datum</w:t>
            </w:r>
            <w:r w:rsidR="004315CB">
              <w:t>:</w:t>
            </w:r>
          </w:p>
        </w:tc>
        <w:tc>
          <w:tcPr>
            <w:tcW w:w="5112" w:type="dxa"/>
            <w:gridSpan w:val="4"/>
            <w:tcBorders>
              <w:top w:val="nil"/>
              <w:bottom w:val="single" w:sz="4" w:space="0" w:color="auto"/>
              <w:right w:val="single" w:sz="4" w:space="0" w:color="auto"/>
            </w:tcBorders>
            <w:shd w:val="clear" w:color="auto" w:fill="FFFFFF" w:themeFill="background1"/>
          </w:tcPr>
          <w:p w14:paraId="7321B8C5" w14:textId="77777777" w:rsidR="004B305E" w:rsidRPr="002512C8" w:rsidRDefault="004B305E" w:rsidP="005B263E">
            <w:pPr>
              <w:keepNext/>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CE17A9" w14:textId="6B4C4F94" w:rsidR="002F512C" w:rsidRDefault="002F512C" w:rsidP="002F512C">
      <w:pPr>
        <w:pStyle w:val="berschrift1"/>
      </w:pPr>
      <w:r w:rsidRPr="00F27F62">
        <w:rPr>
          <w:b w:val="0"/>
          <w:bCs/>
        </w:rPr>
        <w:t>nur für Bewertungsbogen:</w:t>
      </w:r>
      <w:r>
        <w:t xml:space="preserve"> Vorschlag für Auszeichnung</w:t>
      </w:r>
    </w:p>
    <w:p w14:paraId="6995C0BF" w14:textId="31105374" w:rsidR="002F512C" w:rsidRPr="002F512C" w:rsidRDefault="002F512C" w:rsidP="002F512C">
      <w:pPr>
        <w:pStyle w:val="Beschriftungen"/>
        <w:keepNext/>
        <w:spacing w:after="120"/>
      </w:pPr>
      <w:r>
        <w:t xml:space="preserve">„Ich schlage als </w:t>
      </w:r>
      <w:r w:rsidRPr="002F512C">
        <w:t>Masterarbeitsleiter/in</w:t>
      </w:r>
      <w:r>
        <w:t xml:space="preserve"> die Arbeit</w:t>
      </w:r>
    </w:p>
    <w:tbl>
      <w:tblPr>
        <w:tblW w:w="500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201"/>
        <w:gridCol w:w="545"/>
      </w:tblGrid>
      <w:tr w:rsidR="002F512C" w:rsidRPr="002512C8" w14:paraId="3D0C3A76" w14:textId="77777777" w:rsidTr="00D376BE">
        <w:trPr>
          <w:trHeight w:val="300"/>
        </w:trPr>
        <w:tc>
          <w:tcPr>
            <w:tcW w:w="10201" w:type="dxa"/>
            <w:tcBorders>
              <w:bottom w:val="single" w:sz="4" w:space="0" w:color="D9D9D9" w:themeColor="background1" w:themeShade="D9"/>
            </w:tcBorders>
          </w:tcPr>
          <w:p w14:paraId="6D6E8E4D" w14:textId="79D94517" w:rsidR="002F512C" w:rsidRDefault="002F512C" w:rsidP="00D376BE">
            <w:pPr>
              <w:pStyle w:val="Beschriftungen"/>
            </w:pPr>
            <w:r>
              <w:t xml:space="preserve">für den </w:t>
            </w:r>
            <w:r w:rsidRPr="002F512C">
              <w:t>Masterarbeitspreis</w:t>
            </w:r>
            <w:r>
              <w:t xml:space="preserve"> der Medizinischen Fakultät vor.</w:t>
            </w:r>
            <w:r w:rsidR="000D0DAB">
              <w:t>“</w:t>
            </w:r>
          </w:p>
          <w:p w14:paraId="7559C535" w14:textId="77777777" w:rsidR="002F512C" w:rsidRDefault="002F512C" w:rsidP="005B263E">
            <w:pPr>
              <w:pStyle w:val="Beschriftungen"/>
              <w:spacing w:after="120"/>
              <w:ind w:left="357"/>
            </w:pPr>
            <w:r>
              <w:t xml:space="preserve">separate Einreichung mit Begründungsschreiben nötig – weitere Informationen s. </w:t>
            </w:r>
            <w:hyperlink r:id="rId16" w:history="1">
              <w:r w:rsidRPr="006A3EC4">
                <w:rPr>
                  <w:rStyle w:val="Hyperlink"/>
                </w:rPr>
                <w:t>https://medizin.unibas.ch/de/studium-1/masterarbeitspreis/</w:t>
              </w:r>
            </w:hyperlink>
            <w:r>
              <w:t xml:space="preserve"> </w:t>
            </w:r>
          </w:p>
          <w:p w14:paraId="113D5134" w14:textId="5D67505C" w:rsidR="006434E8" w:rsidRDefault="000E4B28" w:rsidP="005B263E">
            <w:pPr>
              <w:pStyle w:val="Beschriftungen"/>
              <w:spacing w:after="120"/>
              <w:ind w:left="357"/>
            </w:pPr>
            <w:r>
              <w:t xml:space="preserve">Hinweis: </w:t>
            </w:r>
            <w:r w:rsidR="006434E8">
              <w:t>Einreichungen</w:t>
            </w:r>
            <w:r w:rsidR="00E53266">
              <w:t xml:space="preserve"> aus der Humanmedizin</w:t>
            </w:r>
            <w:r w:rsidR="006434E8">
              <w:t xml:space="preserve"> für den Fakultätspreis werden automatisch auch auf ihre Eignung für den Preis der </w:t>
            </w:r>
            <w:proofErr w:type="spellStart"/>
            <w:r w:rsidR="006434E8">
              <w:t>AlumniMedizin</w:t>
            </w:r>
            <w:proofErr w:type="spellEnd"/>
            <w:r w:rsidR="006434E8">
              <w:t xml:space="preserve"> Basel geprüft. Eine direkte Eingabe für den Alumni-Preis ist nicht möglich.</w:t>
            </w:r>
          </w:p>
        </w:tc>
        <w:tc>
          <w:tcPr>
            <w:tcW w:w="545" w:type="dxa"/>
            <w:tcBorders>
              <w:bottom w:val="single" w:sz="4" w:space="0" w:color="D9D9D9" w:themeColor="background1" w:themeShade="D9"/>
            </w:tcBorders>
            <w:shd w:val="clear" w:color="auto" w:fill="FFFFFF" w:themeFill="background1"/>
          </w:tcPr>
          <w:p w14:paraId="78610510" w14:textId="77777777" w:rsidR="002F512C" w:rsidRDefault="002F512C" w:rsidP="00D376BE">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r>
    </w:tbl>
    <w:p w14:paraId="2040ACAC" w14:textId="78B15AD5" w:rsidR="00E159C3" w:rsidRPr="00E159C3" w:rsidRDefault="00E159C3" w:rsidP="00E159C3">
      <w:pPr>
        <w:pStyle w:val="berschrift1"/>
      </w:pPr>
      <w:r w:rsidRPr="00E159C3">
        <w:t>Technische Hinweise</w:t>
      </w:r>
    </w:p>
    <w:p w14:paraId="5933BCC3" w14:textId="5373E5B8" w:rsidR="00097C39" w:rsidRDefault="00097C39" w:rsidP="00E159C3">
      <w:pPr>
        <w:pStyle w:val="Beschriftungen"/>
        <w:numPr>
          <w:ilvl w:val="0"/>
          <w:numId w:val="4"/>
        </w:numPr>
        <w:ind w:left="357" w:hanging="357"/>
      </w:pPr>
      <w:r>
        <w:t xml:space="preserve">Der Bewertungsbogen ist ohne Unterschriften gültig. </w:t>
      </w:r>
    </w:p>
    <w:p w14:paraId="30DD7D8D" w14:textId="77777777" w:rsidR="00097C39" w:rsidRDefault="003F10C1" w:rsidP="00AB1F30">
      <w:pPr>
        <w:pStyle w:val="Beschriftungen"/>
        <w:numPr>
          <w:ilvl w:val="0"/>
          <w:numId w:val="4"/>
        </w:numPr>
      </w:pPr>
      <w:r>
        <w:t>Der/Die Studierende schickt die Datei</w:t>
      </w:r>
      <w:r w:rsidR="004315CB">
        <w:t>en (Bewertungsbogen, Master</w:t>
      </w:r>
      <w:r w:rsidR="00D377F5">
        <w:t>arbeit</w:t>
      </w:r>
      <w:r w:rsidR="004315CB">
        <w:t>, ggf. Kurzmonografie)</w:t>
      </w:r>
      <w:r>
        <w:t xml:space="preserve"> via </w:t>
      </w:r>
      <w:hyperlink r:id="rId17" w:history="1">
        <w:r w:rsidRPr="006119D2">
          <w:rPr>
            <w:rStyle w:val="Hyperlink"/>
          </w:rPr>
          <w:t>http://filesender.switch.ch/</w:t>
        </w:r>
      </w:hyperlink>
      <w:r>
        <w:t xml:space="preserve"> an die Adresse </w:t>
      </w:r>
      <w:hyperlink r:id="rId18" w:history="1">
        <w:r w:rsidR="00F650C8" w:rsidRPr="009020D4">
          <w:rPr>
            <w:rStyle w:val="Hyperlink"/>
          </w:rPr>
          <w:t>masterarbeit-studdekmed@unibas.ch</w:t>
        </w:r>
      </w:hyperlink>
      <w:r>
        <w:t>.</w:t>
      </w:r>
    </w:p>
    <w:p w14:paraId="3C26559A" w14:textId="207A1A88" w:rsidR="004315CB" w:rsidRDefault="004315CB" w:rsidP="00AB1F30">
      <w:pPr>
        <w:pStyle w:val="Beschriftungen"/>
        <w:numPr>
          <w:ilvl w:val="0"/>
          <w:numId w:val="4"/>
        </w:numPr>
      </w:pPr>
      <w:r>
        <w:t>Die Master</w:t>
      </w:r>
      <w:r w:rsidR="00D377F5">
        <w:t>arbeits</w:t>
      </w:r>
      <w:r w:rsidR="0091749F">
        <w:t>d</w:t>
      </w:r>
      <w:r>
        <w:t xml:space="preserve">atei soll </w:t>
      </w:r>
      <w:r w:rsidR="00891598">
        <w:t xml:space="preserve">genau </w:t>
      </w:r>
      <w:r>
        <w:t>eine Datei sein und im Format PDF</w:t>
      </w:r>
      <w:r w:rsidR="0091749F">
        <w:t xml:space="preserve"> </w:t>
      </w:r>
      <w:r>
        <w:t>abgespeichert sein.</w:t>
      </w:r>
    </w:p>
    <w:p w14:paraId="25AEC472" w14:textId="77777777" w:rsidR="0043469B" w:rsidRDefault="00097C39" w:rsidP="0043469B">
      <w:pPr>
        <w:pStyle w:val="Beschriftungen"/>
        <w:numPr>
          <w:ilvl w:val="0"/>
          <w:numId w:val="4"/>
        </w:numPr>
      </w:pPr>
      <w:r>
        <w:t xml:space="preserve">Die beteiligten Personen erhalten vom Studiendekanat innerhalb von </w:t>
      </w:r>
      <w:r w:rsidR="003F10C1">
        <w:t>15</w:t>
      </w:r>
      <w:r>
        <w:t xml:space="preserve"> </w:t>
      </w:r>
      <w:r w:rsidR="003F10C1">
        <w:t xml:space="preserve">Arbeitstagen </w:t>
      </w:r>
      <w:r>
        <w:t>eine Empfangsbestätigung.</w:t>
      </w:r>
    </w:p>
    <w:p w14:paraId="3CB3188A" w14:textId="77777777" w:rsidR="00891598" w:rsidRDefault="00CF1FC1" w:rsidP="00FF3223">
      <w:pPr>
        <w:pStyle w:val="Beschriftungen"/>
        <w:keepNext/>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720"/>
        </w:tabs>
        <w:spacing w:before="480"/>
      </w:pPr>
      <w:r w:rsidRPr="00CF7214">
        <w:rPr>
          <w:b/>
          <w:bCs/>
        </w:rPr>
        <w:t>Datei-Benennungen</w:t>
      </w:r>
      <w:r w:rsidR="00CF7214">
        <w:t xml:space="preserve"> </w:t>
      </w:r>
      <w:r w:rsidR="00CF7214">
        <w:tab/>
      </w:r>
      <w:r w:rsidR="00201404">
        <w:tab/>
      </w:r>
      <w:r w:rsidR="00201404">
        <w:tab/>
      </w:r>
      <w:r w:rsidR="00201404">
        <w:br/>
      </w:r>
      <w:r w:rsidR="00891598">
        <w:t>E-Mail-Lokalteil = Teil der (</w:t>
      </w:r>
      <w:proofErr w:type="gramStart"/>
      <w:r w:rsidR="00891598">
        <w:t>stud.)unibas.ch</w:t>
      </w:r>
      <w:proofErr w:type="gramEnd"/>
      <w:r w:rsidR="00891598">
        <w:t>-E-Mail-Adresse, der vor dem @ steht</w:t>
      </w:r>
    </w:p>
    <w:p w14:paraId="3DC138C7" w14:textId="77777777" w:rsidR="00201404" w:rsidRDefault="00201404" w:rsidP="00891598">
      <w:pPr>
        <w:pStyle w:val="Beschriftungen"/>
        <w:keepNext/>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720"/>
        </w:tabs>
      </w:pPr>
      <w:r>
        <w:t xml:space="preserve">bei Vertrags-Datei: </w:t>
      </w:r>
      <w:r w:rsidR="00CF7214">
        <w:t>20XX = Jahr der Einreichung</w:t>
      </w:r>
      <w:r>
        <w:t xml:space="preserve"> des Vertrags</w:t>
      </w:r>
    </w:p>
    <w:p w14:paraId="38AC118C" w14:textId="77777777" w:rsidR="00CF1FC1" w:rsidRDefault="00201404" w:rsidP="00FF3223">
      <w:pPr>
        <w:pStyle w:val="Beschriftungen"/>
        <w:keepNext/>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720"/>
        </w:tabs>
      </w:pPr>
      <w:r>
        <w:t xml:space="preserve">bei den anderen Dateien: 20XX = Jahr der Einreichungs-Deadline im </w:t>
      </w:r>
      <w:r w:rsidR="004315CB">
        <w:t xml:space="preserve">Frühjahrssemester des </w:t>
      </w:r>
      <w:r>
        <w:t xml:space="preserve">3. MA-SJ </w:t>
      </w:r>
    </w:p>
    <w:p w14:paraId="3C29E6E0" w14:textId="77777777" w:rsidR="00CF1FC1" w:rsidRDefault="00CF7214" w:rsidP="00201404">
      <w:pPr>
        <w:pStyle w:val="Beschriftungen"/>
        <w:numPr>
          <w:ilvl w:val="0"/>
          <w:numId w:val="5"/>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120"/>
        <w:ind w:left="357" w:hanging="357"/>
      </w:pPr>
      <w:r>
        <w:t xml:space="preserve">Vertrags-Datei: </w:t>
      </w:r>
      <w:r>
        <w:tab/>
      </w:r>
      <w:r>
        <w:tab/>
      </w:r>
      <w:r>
        <w:tab/>
      </w:r>
      <w:r>
        <w:tab/>
      </w:r>
      <w:r w:rsidR="00891598">
        <w:t>E-Mail-Lokalteil</w:t>
      </w:r>
      <w:r w:rsidRPr="00CF7214">
        <w:t>_20XX</w:t>
      </w:r>
      <w:r w:rsidR="008419D3">
        <w:t>_V</w:t>
      </w:r>
      <w:r w:rsidRPr="00CF7214">
        <w:t>.pdf</w:t>
      </w:r>
    </w:p>
    <w:p w14:paraId="2E8AF000" w14:textId="77777777" w:rsidR="00CF7214" w:rsidRDefault="00CF7214" w:rsidP="00CF7214">
      <w:pPr>
        <w:pStyle w:val="Beschriftungen"/>
        <w:numPr>
          <w:ilvl w:val="0"/>
          <w:numId w:val="5"/>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 xml:space="preserve">Bewertungsbogen-Datei: </w:t>
      </w:r>
      <w:r>
        <w:tab/>
      </w:r>
      <w:r>
        <w:tab/>
      </w:r>
      <w:r>
        <w:tab/>
      </w:r>
      <w:r w:rsidR="00891598">
        <w:t>E-Mail-Lokalteil</w:t>
      </w:r>
      <w:r w:rsidRPr="00CF7214">
        <w:t>_20XX</w:t>
      </w:r>
      <w:r w:rsidR="008419D3">
        <w:t>_B</w:t>
      </w:r>
      <w:r w:rsidRPr="00CF7214">
        <w:t>.pdf</w:t>
      </w:r>
    </w:p>
    <w:p w14:paraId="2325F490" w14:textId="77777777" w:rsidR="00CF7214" w:rsidRDefault="00CF7214" w:rsidP="00CF7214">
      <w:pPr>
        <w:pStyle w:val="Beschriftungen"/>
        <w:numPr>
          <w:ilvl w:val="0"/>
          <w:numId w:val="5"/>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Master</w:t>
      </w:r>
      <w:r w:rsidR="00D377F5">
        <w:t>arbeitsd</w:t>
      </w:r>
      <w:r>
        <w:t>atei (Monografie oder Publikation):</w:t>
      </w:r>
      <w:r w:rsidR="00D377F5">
        <w:t xml:space="preserve"> </w:t>
      </w:r>
      <w:r w:rsidR="00891598">
        <w:t>E-Mail-Lokalteil</w:t>
      </w:r>
      <w:r w:rsidRPr="00CF7214">
        <w:t>_20XX</w:t>
      </w:r>
      <w:r w:rsidR="008419D3">
        <w:t>_MA</w:t>
      </w:r>
      <w:r w:rsidRPr="00CF7214">
        <w:t>.pdf</w:t>
      </w:r>
    </w:p>
    <w:p w14:paraId="0223F383" w14:textId="77777777" w:rsidR="008705AC" w:rsidRDefault="008705AC" w:rsidP="00CF7214">
      <w:pPr>
        <w:pStyle w:val="Beschriftungen"/>
        <w:numPr>
          <w:ilvl w:val="0"/>
          <w:numId w:val="5"/>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pPr>
      <w:r>
        <w:t>Kurzmonografie-Datei (bei Co-Autorschaft):</w:t>
      </w:r>
      <w:r>
        <w:tab/>
      </w:r>
      <w:r w:rsidR="00891598">
        <w:t>E-Mail-Lokalteil</w:t>
      </w:r>
      <w:r w:rsidRPr="00CF7214">
        <w:t>_20XX</w:t>
      </w:r>
      <w:r w:rsidR="008419D3">
        <w:t>_KM</w:t>
      </w:r>
      <w:r w:rsidRPr="00CF7214">
        <w:t>.pdf</w:t>
      </w:r>
    </w:p>
    <w:p w14:paraId="384188BC" w14:textId="77777777" w:rsidR="00201404" w:rsidRDefault="00201404" w:rsidP="00201404">
      <w:pPr>
        <w:pStyle w:val="Beschriftungen"/>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120"/>
      </w:pPr>
      <w:r>
        <w:t xml:space="preserve">Beispiel: </w:t>
      </w:r>
      <w:r w:rsidR="00891598">
        <w:t>erika.mustermann</w:t>
      </w:r>
      <w:r w:rsidRPr="00201404">
        <w:t>_2021_MA.pdf</w:t>
      </w:r>
    </w:p>
    <w:p w14:paraId="45276B37" w14:textId="77777777" w:rsidR="00CF7214" w:rsidRPr="008705AC" w:rsidRDefault="00CF7214" w:rsidP="00D837FC">
      <w:pPr>
        <w:pStyle w:val="Beschriftungen"/>
      </w:pPr>
    </w:p>
    <w:sectPr w:rsidR="00CF7214" w:rsidRPr="008705AC" w:rsidSect="005B263E">
      <w:footerReference w:type="even" r:id="rId19"/>
      <w:footerReference w:type="default" r:id="rId20"/>
      <w:pgSz w:w="11906" w:h="16838" w:code="9"/>
      <w:pgMar w:top="484" w:right="578" w:bottom="720" w:left="57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D68F7" w14:textId="77777777" w:rsidR="005419A7" w:rsidRDefault="005419A7" w:rsidP="001A0130">
      <w:pPr>
        <w:spacing w:after="0" w:line="240" w:lineRule="auto"/>
      </w:pPr>
      <w:r>
        <w:separator/>
      </w:r>
    </w:p>
  </w:endnote>
  <w:endnote w:type="continuationSeparator" w:id="0">
    <w:p w14:paraId="1B57605A" w14:textId="77777777" w:rsidR="005419A7" w:rsidRDefault="005419A7"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754088279"/>
      <w:docPartObj>
        <w:docPartGallery w:val="Page Numbers (Bottom of Page)"/>
        <w:docPartUnique/>
      </w:docPartObj>
    </w:sdtPr>
    <w:sdtContent>
      <w:p w14:paraId="15075610" w14:textId="77777777" w:rsidR="004063D6" w:rsidRDefault="004063D6" w:rsidP="0085251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57D6047" w14:textId="77777777" w:rsidR="00055331" w:rsidRDefault="00055331" w:rsidP="004063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sz w:val="20"/>
        <w:szCs w:val="20"/>
      </w:rPr>
      <w:id w:val="-1563861177"/>
      <w:docPartObj>
        <w:docPartGallery w:val="Page Numbers (Bottom of Page)"/>
        <w:docPartUnique/>
      </w:docPartObj>
    </w:sdtPr>
    <w:sdtContent>
      <w:p w14:paraId="41E75ADB" w14:textId="77777777" w:rsidR="004063D6" w:rsidRPr="004063D6" w:rsidRDefault="004063D6" w:rsidP="0085251C">
        <w:pPr>
          <w:pStyle w:val="Fuzeile"/>
          <w:framePr w:wrap="none" w:vAnchor="text" w:hAnchor="margin" w:xAlign="right" w:y="1"/>
          <w:rPr>
            <w:rStyle w:val="Seitenzahl"/>
            <w:sz w:val="20"/>
            <w:szCs w:val="20"/>
          </w:rPr>
        </w:pPr>
        <w:r w:rsidRPr="004063D6">
          <w:rPr>
            <w:rStyle w:val="Seitenzahl"/>
            <w:sz w:val="20"/>
            <w:szCs w:val="20"/>
          </w:rPr>
          <w:fldChar w:fldCharType="begin"/>
        </w:r>
        <w:r w:rsidRPr="004063D6">
          <w:rPr>
            <w:rStyle w:val="Seitenzahl"/>
            <w:sz w:val="20"/>
            <w:szCs w:val="20"/>
          </w:rPr>
          <w:instrText xml:space="preserve"> PAGE </w:instrText>
        </w:r>
        <w:r w:rsidRPr="004063D6">
          <w:rPr>
            <w:rStyle w:val="Seitenzahl"/>
            <w:sz w:val="20"/>
            <w:szCs w:val="20"/>
          </w:rPr>
          <w:fldChar w:fldCharType="separate"/>
        </w:r>
        <w:r w:rsidRPr="004063D6">
          <w:rPr>
            <w:rStyle w:val="Seitenzahl"/>
            <w:noProof/>
            <w:sz w:val="20"/>
            <w:szCs w:val="20"/>
          </w:rPr>
          <w:t>2</w:t>
        </w:r>
        <w:r w:rsidRPr="004063D6">
          <w:rPr>
            <w:rStyle w:val="Seitenzahl"/>
            <w:sz w:val="20"/>
            <w:szCs w:val="20"/>
          </w:rPr>
          <w:fldChar w:fldCharType="end"/>
        </w:r>
      </w:p>
    </w:sdtContent>
  </w:sdt>
  <w:p w14:paraId="63955860" w14:textId="77777777" w:rsidR="00055331" w:rsidRDefault="00055331" w:rsidP="004063D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468F9" w14:textId="77777777" w:rsidR="005419A7" w:rsidRDefault="005419A7" w:rsidP="001A0130">
      <w:pPr>
        <w:spacing w:after="0" w:line="240" w:lineRule="auto"/>
      </w:pPr>
      <w:r>
        <w:separator/>
      </w:r>
    </w:p>
  </w:footnote>
  <w:footnote w:type="continuationSeparator" w:id="0">
    <w:p w14:paraId="2A2E3F78" w14:textId="77777777" w:rsidR="005419A7" w:rsidRDefault="005419A7" w:rsidP="001A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2233443"/>
    <w:multiLevelType w:val="hybridMultilevel"/>
    <w:tmpl w:val="7060824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223405"/>
    <w:multiLevelType w:val="multilevel"/>
    <w:tmpl w:val="706082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F7F401E"/>
    <w:multiLevelType w:val="hybridMultilevel"/>
    <w:tmpl w:val="E0945242"/>
    <w:lvl w:ilvl="0" w:tplc="484ABF9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8667B2"/>
    <w:multiLevelType w:val="hybridMultilevel"/>
    <w:tmpl w:val="ED4E53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0377CF"/>
    <w:multiLevelType w:val="hybridMultilevel"/>
    <w:tmpl w:val="17AEB4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835BD6"/>
    <w:multiLevelType w:val="hybridMultilevel"/>
    <w:tmpl w:val="CB90F6D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97C6AFB"/>
    <w:multiLevelType w:val="hybridMultilevel"/>
    <w:tmpl w:val="26E6C440"/>
    <w:lvl w:ilvl="0" w:tplc="79120B62">
      <w:start w:val="1"/>
      <w:numFmt w:val="decimal"/>
      <w:pStyle w:val="Listennumm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8" w15:restartNumberingAfterBreak="0">
    <w:nsid w:val="7AF136ED"/>
    <w:multiLevelType w:val="hybridMultilevel"/>
    <w:tmpl w:val="C792D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95875985">
    <w:abstractNumId w:val="7"/>
  </w:num>
  <w:num w:numId="2" w16cid:durableId="1744832611">
    <w:abstractNumId w:val="0"/>
  </w:num>
  <w:num w:numId="3" w16cid:durableId="1904441167">
    <w:abstractNumId w:val="4"/>
  </w:num>
  <w:num w:numId="4" w16cid:durableId="1309092918">
    <w:abstractNumId w:val="8"/>
  </w:num>
  <w:num w:numId="5" w16cid:durableId="554246364">
    <w:abstractNumId w:val="5"/>
  </w:num>
  <w:num w:numId="6" w16cid:durableId="1437674619">
    <w:abstractNumId w:val="1"/>
  </w:num>
  <w:num w:numId="7" w16cid:durableId="1051274295">
    <w:abstractNumId w:val="3"/>
  </w:num>
  <w:num w:numId="8" w16cid:durableId="1820609103">
    <w:abstractNumId w:val="2"/>
  </w:num>
  <w:num w:numId="9" w16cid:durableId="1603952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F9066F"/>
    <w:rsid w:val="00011F7B"/>
    <w:rsid w:val="00013434"/>
    <w:rsid w:val="00022A96"/>
    <w:rsid w:val="00055331"/>
    <w:rsid w:val="00063015"/>
    <w:rsid w:val="000631A0"/>
    <w:rsid w:val="000669C3"/>
    <w:rsid w:val="000738A4"/>
    <w:rsid w:val="00094C06"/>
    <w:rsid w:val="00095F67"/>
    <w:rsid w:val="00097C39"/>
    <w:rsid w:val="000A34A3"/>
    <w:rsid w:val="000B3F7A"/>
    <w:rsid w:val="000C2CEA"/>
    <w:rsid w:val="000D0DAB"/>
    <w:rsid w:val="000E4B28"/>
    <w:rsid w:val="000F2F9D"/>
    <w:rsid w:val="000F7092"/>
    <w:rsid w:val="00104FC2"/>
    <w:rsid w:val="001521BE"/>
    <w:rsid w:val="00161C95"/>
    <w:rsid w:val="001A0130"/>
    <w:rsid w:val="001A6207"/>
    <w:rsid w:val="001B4253"/>
    <w:rsid w:val="001E6B38"/>
    <w:rsid w:val="001F4FF8"/>
    <w:rsid w:val="001F5598"/>
    <w:rsid w:val="001F7115"/>
    <w:rsid w:val="00201404"/>
    <w:rsid w:val="002126E1"/>
    <w:rsid w:val="0023216D"/>
    <w:rsid w:val="00232876"/>
    <w:rsid w:val="00237D49"/>
    <w:rsid w:val="002407B9"/>
    <w:rsid w:val="002512C8"/>
    <w:rsid w:val="00253B22"/>
    <w:rsid w:val="00265A01"/>
    <w:rsid w:val="002668D4"/>
    <w:rsid w:val="00267116"/>
    <w:rsid w:val="002843F4"/>
    <w:rsid w:val="002A05D1"/>
    <w:rsid w:val="002A5B73"/>
    <w:rsid w:val="002C123C"/>
    <w:rsid w:val="002F512C"/>
    <w:rsid w:val="002F58E0"/>
    <w:rsid w:val="00324FF1"/>
    <w:rsid w:val="0034607F"/>
    <w:rsid w:val="003506FB"/>
    <w:rsid w:val="00355DEE"/>
    <w:rsid w:val="00377D87"/>
    <w:rsid w:val="00381C26"/>
    <w:rsid w:val="003876EF"/>
    <w:rsid w:val="003B3E8C"/>
    <w:rsid w:val="003B49EC"/>
    <w:rsid w:val="003D55FB"/>
    <w:rsid w:val="003E7881"/>
    <w:rsid w:val="003F10C1"/>
    <w:rsid w:val="003F3C15"/>
    <w:rsid w:val="00402433"/>
    <w:rsid w:val="00404DEE"/>
    <w:rsid w:val="004063D6"/>
    <w:rsid w:val="0041265E"/>
    <w:rsid w:val="004228B5"/>
    <w:rsid w:val="004315CB"/>
    <w:rsid w:val="0043469B"/>
    <w:rsid w:val="0045342C"/>
    <w:rsid w:val="00465AF3"/>
    <w:rsid w:val="004753FE"/>
    <w:rsid w:val="0047645A"/>
    <w:rsid w:val="004844F1"/>
    <w:rsid w:val="004854E2"/>
    <w:rsid w:val="004A11D3"/>
    <w:rsid w:val="004B305E"/>
    <w:rsid w:val="004B47A9"/>
    <w:rsid w:val="004D24C3"/>
    <w:rsid w:val="004E39A8"/>
    <w:rsid w:val="004E652A"/>
    <w:rsid w:val="004E66DA"/>
    <w:rsid w:val="004F0368"/>
    <w:rsid w:val="005006D8"/>
    <w:rsid w:val="00515040"/>
    <w:rsid w:val="00516823"/>
    <w:rsid w:val="00516A7D"/>
    <w:rsid w:val="00517C71"/>
    <w:rsid w:val="0052360D"/>
    <w:rsid w:val="0053325A"/>
    <w:rsid w:val="00540161"/>
    <w:rsid w:val="005419A7"/>
    <w:rsid w:val="00542244"/>
    <w:rsid w:val="0055157C"/>
    <w:rsid w:val="00570463"/>
    <w:rsid w:val="00587067"/>
    <w:rsid w:val="005A20B8"/>
    <w:rsid w:val="005B263E"/>
    <w:rsid w:val="005C4E38"/>
    <w:rsid w:val="005E2D8E"/>
    <w:rsid w:val="005E6DE8"/>
    <w:rsid w:val="005E6FA8"/>
    <w:rsid w:val="00614FE4"/>
    <w:rsid w:val="00615657"/>
    <w:rsid w:val="006434E8"/>
    <w:rsid w:val="0065207D"/>
    <w:rsid w:val="0065439A"/>
    <w:rsid w:val="006662D2"/>
    <w:rsid w:val="00687CFB"/>
    <w:rsid w:val="00696B6E"/>
    <w:rsid w:val="006A2B7B"/>
    <w:rsid w:val="006A5F0E"/>
    <w:rsid w:val="006C0CD7"/>
    <w:rsid w:val="006C28FD"/>
    <w:rsid w:val="00703063"/>
    <w:rsid w:val="00744A54"/>
    <w:rsid w:val="007718C6"/>
    <w:rsid w:val="00784B4F"/>
    <w:rsid w:val="00787201"/>
    <w:rsid w:val="007873CB"/>
    <w:rsid w:val="007B7674"/>
    <w:rsid w:val="007D328D"/>
    <w:rsid w:val="008045C5"/>
    <w:rsid w:val="00815252"/>
    <w:rsid w:val="00820107"/>
    <w:rsid w:val="00822850"/>
    <w:rsid w:val="00835F7E"/>
    <w:rsid w:val="008419D3"/>
    <w:rsid w:val="00862B1A"/>
    <w:rsid w:val="00866BB6"/>
    <w:rsid w:val="008705AC"/>
    <w:rsid w:val="00871851"/>
    <w:rsid w:val="00872D54"/>
    <w:rsid w:val="00891598"/>
    <w:rsid w:val="008973B3"/>
    <w:rsid w:val="008A1B36"/>
    <w:rsid w:val="008C5BB3"/>
    <w:rsid w:val="00907AEF"/>
    <w:rsid w:val="00911AE4"/>
    <w:rsid w:val="0091749F"/>
    <w:rsid w:val="0093591E"/>
    <w:rsid w:val="009A2EC7"/>
    <w:rsid w:val="009A4C87"/>
    <w:rsid w:val="009B35A8"/>
    <w:rsid w:val="009E70CA"/>
    <w:rsid w:val="009F4258"/>
    <w:rsid w:val="00A13AC6"/>
    <w:rsid w:val="00A1754C"/>
    <w:rsid w:val="00A21C11"/>
    <w:rsid w:val="00A60172"/>
    <w:rsid w:val="00A749CB"/>
    <w:rsid w:val="00A908BA"/>
    <w:rsid w:val="00A94CE3"/>
    <w:rsid w:val="00AB1F30"/>
    <w:rsid w:val="00AC2D6B"/>
    <w:rsid w:val="00AC381D"/>
    <w:rsid w:val="00AC610A"/>
    <w:rsid w:val="00AD0AA1"/>
    <w:rsid w:val="00AE383D"/>
    <w:rsid w:val="00AF10AB"/>
    <w:rsid w:val="00B015BE"/>
    <w:rsid w:val="00B21BA2"/>
    <w:rsid w:val="00B226D6"/>
    <w:rsid w:val="00B969FB"/>
    <w:rsid w:val="00BA66C3"/>
    <w:rsid w:val="00BC7E4F"/>
    <w:rsid w:val="00BD5ECD"/>
    <w:rsid w:val="00BF1985"/>
    <w:rsid w:val="00C14BDC"/>
    <w:rsid w:val="00C2004C"/>
    <w:rsid w:val="00C7344B"/>
    <w:rsid w:val="00C73FB6"/>
    <w:rsid w:val="00C95135"/>
    <w:rsid w:val="00CA7596"/>
    <w:rsid w:val="00CB0661"/>
    <w:rsid w:val="00CB16D2"/>
    <w:rsid w:val="00CD05DC"/>
    <w:rsid w:val="00CD5B0D"/>
    <w:rsid w:val="00CF1FC1"/>
    <w:rsid w:val="00CF7214"/>
    <w:rsid w:val="00D05CEF"/>
    <w:rsid w:val="00D23C06"/>
    <w:rsid w:val="00D35272"/>
    <w:rsid w:val="00D376D8"/>
    <w:rsid w:val="00D377F5"/>
    <w:rsid w:val="00D41717"/>
    <w:rsid w:val="00D44275"/>
    <w:rsid w:val="00D66E43"/>
    <w:rsid w:val="00D76103"/>
    <w:rsid w:val="00D769EE"/>
    <w:rsid w:val="00D837FC"/>
    <w:rsid w:val="00D92004"/>
    <w:rsid w:val="00DB0BC0"/>
    <w:rsid w:val="00DB3723"/>
    <w:rsid w:val="00DB75FC"/>
    <w:rsid w:val="00DC1831"/>
    <w:rsid w:val="00DC1FB5"/>
    <w:rsid w:val="00DF6A54"/>
    <w:rsid w:val="00E159C3"/>
    <w:rsid w:val="00E16AA6"/>
    <w:rsid w:val="00E20830"/>
    <w:rsid w:val="00E27E16"/>
    <w:rsid w:val="00E3286D"/>
    <w:rsid w:val="00E413DD"/>
    <w:rsid w:val="00E42D9E"/>
    <w:rsid w:val="00E51A42"/>
    <w:rsid w:val="00E52D45"/>
    <w:rsid w:val="00E53266"/>
    <w:rsid w:val="00E674D2"/>
    <w:rsid w:val="00EB3D41"/>
    <w:rsid w:val="00EC0FAE"/>
    <w:rsid w:val="00ED115B"/>
    <w:rsid w:val="00EF40B4"/>
    <w:rsid w:val="00F06BB8"/>
    <w:rsid w:val="00F118FD"/>
    <w:rsid w:val="00F27F62"/>
    <w:rsid w:val="00F40180"/>
    <w:rsid w:val="00F421CD"/>
    <w:rsid w:val="00F53FDC"/>
    <w:rsid w:val="00F63262"/>
    <w:rsid w:val="00F650C8"/>
    <w:rsid w:val="00F9066F"/>
    <w:rsid w:val="00FA3EB3"/>
    <w:rsid w:val="00FC69D7"/>
    <w:rsid w:val="00FD35A6"/>
    <w:rsid w:val="00FF2783"/>
    <w:rsid w:val="00FF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066F"/>
    <w:rPr>
      <w:rFonts w:ascii="Arial" w:hAnsi="Arial"/>
    </w:rPr>
  </w:style>
  <w:style w:type="paragraph" w:styleId="berschrift1">
    <w:name w:val="heading 1"/>
    <w:basedOn w:val="Standard"/>
    <w:next w:val="Standard"/>
    <w:link w:val="berschrift1Zchn"/>
    <w:uiPriority w:val="9"/>
    <w:qFormat/>
    <w:rsid w:val="00BD5ECD"/>
    <w:pPr>
      <w:keepNext/>
      <w:keepLines/>
      <w:spacing w:before="240" w:after="120"/>
      <w:outlineLvl w:val="0"/>
    </w:pPr>
    <w:rPr>
      <w:rFonts w:eastAsiaTheme="majorEastAsia" w:cstheme="majorBidi"/>
      <w:b/>
      <w:color w:val="000000" w:themeColor="text1"/>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A0130"/>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B16D2"/>
  </w:style>
  <w:style w:type="paragraph" w:styleId="Fuzeile">
    <w:name w:val="footer"/>
    <w:basedOn w:val="Standard"/>
    <w:link w:val="FuzeileZchn"/>
    <w:uiPriority w:val="99"/>
    <w:semiHidden/>
    <w:rsid w:val="001A0130"/>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CB16D2"/>
  </w:style>
  <w:style w:type="paragraph" w:styleId="StandardWeb">
    <w:name w:val="Normal (Web)"/>
    <w:basedOn w:val="Standard"/>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enabsatz">
    <w:name w:val="List Paragraph"/>
    <w:basedOn w:val="Standard"/>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ellenraster">
    <w:name w:val="Table Grid"/>
    <w:basedOn w:val="NormaleTabelle"/>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Web"/>
    <w:next w:val="Standard"/>
    <w:link w:val="TitelZchn"/>
    <w:uiPriority w:val="10"/>
    <w:qFormat/>
    <w:rsid w:val="00D05CEF"/>
    <w:pPr>
      <w:spacing w:before="0" w:beforeAutospacing="0" w:after="0" w:afterAutospacing="0" w:line="560" w:lineRule="exact"/>
    </w:pPr>
    <w:rPr>
      <w:rFonts w:ascii="Arial" w:eastAsia="Times New Roman" w:hAnsi="Arial"/>
      <w:b/>
      <w:bCs/>
      <w:color w:val="000000" w:themeColor="text1"/>
      <w:sz w:val="48"/>
      <w:szCs w:val="60"/>
    </w:rPr>
  </w:style>
  <w:style w:type="character" w:customStyle="1" w:styleId="TitelZchn">
    <w:name w:val="Titel Zchn"/>
    <w:basedOn w:val="Absatz-Standardschriftart"/>
    <w:link w:val="Titel"/>
    <w:uiPriority w:val="10"/>
    <w:rsid w:val="00D05CEF"/>
    <w:rPr>
      <w:rFonts w:ascii="Arial" w:eastAsia="Times New Roman" w:hAnsi="Arial" w:cs="Times New Roman"/>
      <w:b/>
      <w:bCs/>
      <w:color w:val="000000" w:themeColor="text1"/>
      <w:sz w:val="48"/>
      <w:szCs w:val="60"/>
    </w:rPr>
  </w:style>
  <w:style w:type="character" w:styleId="Platzhaltertext">
    <w:name w:val="Placeholder Text"/>
    <w:basedOn w:val="Absatz-Standardschriftart"/>
    <w:uiPriority w:val="99"/>
    <w:semiHidden/>
    <w:rsid w:val="00E3286D"/>
    <w:rPr>
      <w:color w:val="808080"/>
    </w:rPr>
  </w:style>
  <w:style w:type="paragraph" w:styleId="Listennummer">
    <w:name w:val="List Number"/>
    <w:basedOn w:val="Standard"/>
    <w:uiPriority w:val="99"/>
    <w:rsid w:val="004F0368"/>
    <w:pPr>
      <w:numPr>
        <w:numId w:val="1"/>
      </w:numPr>
    </w:pPr>
    <w:rPr>
      <w:sz w:val="18"/>
      <w:lang w:val="en-ZA"/>
    </w:rPr>
  </w:style>
  <w:style w:type="character" w:styleId="Hervorhebung">
    <w:name w:val="Emphasis"/>
    <w:basedOn w:val="Absatz-Standardschriftart"/>
    <w:uiPriority w:val="20"/>
    <w:qFormat/>
    <w:rsid w:val="00F9066F"/>
    <w:rPr>
      <w:rFonts w:ascii="Arial" w:hAnsi="Arial"/>
      <w:b w:val="0"/>
      <w:i w:val="0"/>
      <w:iCs/>
      <w:caps w:val="0"/>
      <w:smallCaps w:val="0"/>
    </w:rPr>
  </w:style>
  <w:style w:type="paragraph" w:customStyle="1" w:styleId="Feld">
    <w:name w:val="Feld"/>
    <w:basedOn w:val="Standard"/>
    <w:qFormat/>
    <w:rsid w:val="00232876"/>
    <w:pPr>
      <w:spacing w:after="0" w:line="216" w:lineRule="auto"/>
    </w:pPr>
    <w:rPr>
      <w:i/>
      <w:sz w:val="16"/>
    </w:rPr>
  </w:style>
  <w:style w:type="paragraph" w:styleId="Unterschrift">
    <w:name w:val="Signature"/>
    <w:basedOn w:val="Standard"/>
    <w:link w:val="UnterschriftZchn"/>
    <w:uiPriority w:val="99"/>
    <w:rsid w:val="00CB16D2"/>
    <w:pPr>
      <w:spacing w:after="0" w:line="240" w:lineRule="auto"/>
      <w:ind w:left="4320"/>
      <w:jc w:val="right"/>
    </w:pPr>
    <w:rPr>
      <w:sz w:val="18"/>
    </w:rPr>
  </w:style>
  <w:style w:type="character" w:customStyle="1" w:styleId="UnterschriftZchn">
    <w:name w:val="Unterschrift Zchn"/>
    <w:basedOn w:val="Absatz-Standardschriftart"/>
    <w:link w:val="Unterschrift"/>
    <w:uiPriority w:val="99"/>
    <w:rsid w:val="00CB16D2"/>
    <w:rPr>
      <w:sz w:val="18"/>
    </w:rPr>
  </w:style>
  <w:style w:type="paragraph" w:styleId="KeinLeerraum">
    <w:name w:val="No Spacing"/>
    <w:uiPriority w:val="1"/>
    <w:qFormat/>
    <w:rsid w:val="00696B6E"/>
    <w:pPr>
      <w:spacing w:after="0" w:line="240" w:lineRule="auto"/>
    </w:pPr>
  </w:style>
  <w:style w:type="character" w:customStyle="1" w:styleId="berschrift1Zchn">
    <w:name w:val="Überschrift 1 Zchn"/>
    <w:basedOn w:val="Absatz-Standardschriftart"/>
    <w:link w:val="berschrift1"/>
    <w:uiPriority w:val="9"/>
    <w:rsid w:val="00BD5ECD"/>
    <w:rPr>
      <w:rFonts w:ascii="Arial" w:eastAsiaTheme="majorEastAsia" w:hAnsi="Arial" w:cstheme="majorBidi"/>
      <w:b/>
      <w:color w:val="000000" w:themeColor="text1"/>
      <w:sz w:val="28"/>
      <w:szCs w:val="32"/>
    </w:rPr>
  </w:style>
  <w:style w:type="paragraph" w:customStyle="1" w:styleId="Beschriftungen">
    <w:name w:val="Beschriftungen"/>
    <w:basedOn w:val="Standard"/>
    <w:qFormat/>
    <w:rsid w:val="00FD35A6"/>
    <w:pPr>
      <w:spacing w:after="0"/>
    </w:pPr>
    <w:rPr>
      <w:sz w:val="18"/>
    </w:rPr>
  </w:style>
  <w:style w:type="table" w:customStyle="1" w:styleId="ffnungszeiten">
    <w:name w:val="Öffnungszeiten"/>
    <w:basedOn w:val="NormaleTabelle"/>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customStyle="1" w:styleId="StandardBeispiel">
    <w:name w:val="Standard_Beispiel"/>
    <w:basedOn w:val="Standard"/>
    <w:qFormat/>
    <w:rsid w:val="002C123C"/>
    <w:rPr>
      <w:i/>
    </w:rPr>
  </w:style>
  <w:style w:type="paragraph" w:customStyle="1" w:styleId="Beschriftungenberschrift">
    <w:name w:val="Beschriftungen_Überschrift"/>
    <w:basedOn w:val="Beschriftungen"/>
    <w:qFormat/>
    <w:rsid w:val="002C123C"/>
    <w:rPr>
      <w:b/>
    </w:rPr>
  </w:style>
  <w:style w:type="character" w:styleId="Seitenzahl">
    <w:name w:val="page number"/>
    <w:basedOn w:val="Absatz-Standardschriftart"/>
    <w:uiPriority w:val="99"/>
    <w:semiHidden/>
    <w:unhideWhenUsed/>
    <w:rsid w:val="00AB1F30"/>
  </w:style>
  <w:style w:type="character" w:styleId="Hyperlink">
    <w:name w:val="Hyperlink"/>
    <w:basedOn w:val="Absatz-Standardschriftart"/>
    <w:uiPriority w:val="99"/>
    <w:unhideWhenUsed/>
    <w:rsid w:val="003F10C1"/>
    <w:rPr>
      <w:color w:val="0096D2" w:themeColor="hyperlink"/>
      <w:u w:val="single"/>
    </w:rPr>
  </w:style>
  <w:style w:type="character" w:styleId="NichtaufgelsteErwhnung">
    <w:name w:val="Unresolved Mention"/>
    <w:basedOn w:val="Absatz-Standardschriftart"/>
    <w:uiPriority w:val="99"/>
    <w:semiHidden/>
    <w:unhideWhenUsed/>
    <w:rsid w:val="003F10C1"/>
    <w:rPr>
      <w:color w:val="605E5C"/>
      <w:shd w:val="clear" w:color="auto" w:fill="E1DFDD"/>
    </w:rPr>
  </w:style>
  <w:style w:type="paragraph" w:styleId="Sprechblasentext">
    <w:name w:val="Balloon Text"/>
    <w:basedOn w:val="Standard"/>
    <w:link w:val="SprechblasentextZchn"/>
    <w:uiPriority w:val="99"/>
    <w:semiHidden/>
    <w:unhideWhenUsed/>
    <w:rsid w:val="00515040"/>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15040"/>
    <w:rPr>
      <w:rFonts w:ascii="Times New Roman" w:hAnsi="Times New Roman" w:cs="Times New Roman"/>
      <w:sz w:val="18"/>
      <w:szCs w:val="18"/>
    </w:rPr>
  </w:style>
  <w:style w:type="paragraph" w:styleId="berarbeitung">
    <w:name w:val="Revision"/>
    <w:hidden/>
    <w:uiPriority w:val="99"/>
    <w:semiHidden/>
    <w:rsid w:val="00516823"/>
    <w:pPr>
      <w:spacing w:after="0" w:line="240" w:lineRule="auto"/>
    </w:pPr>
    <w:rPr>
      <w:rFonts w:ascii="Arial" w:hAnsi="Arial"/>
    </w:rPr>
  </w:style>
  <w:style w:type="character" w:styleId="Kommentarzeichen">
    <w:name w:val="annotation reference"/>
    <w:basedOn w:val="Absatz-Standardschriftart"/>
    <w:uiPriority w:val="99"/>
    <w:semiHidden/>
    <w:unhideWhenUsed/>
    <w:rsid w:val="006434E8"/>
    <w:rPr>
      <w:sz w:val="16"/>
      <w:szCs w:val="16"/>
    </w:rPr>
  </w:style>
  <w:style w:type="paragraph" w:styleId="Kommentartext">
    <w:name w:val="annotation text"/>
    <w:basedOn w:val="Standard"/>
    <w:link w:val="KommentartextZchn"/>
    <w:uiPriority w:val="99"/>
    <w:semiHidden/>
    <w:unhideWhenUsed/>
    <w:rsid w:val="006434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34E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434E8"/>
    <w:rPr>
      <w:b/>
      <w:bCs/>
    </w:rPr>
  </w:style>
  <w:style w:type="character" w:customStyle="1" w:styleId="KommentarthemaZchn">
    <w:name w:val="Kommentarthema Zchn"/>
    <w:basedOn w:val="KommentartextZchn"/>
    <w:link w:val="Kommentarthema"/>
    <w:uiPriority w:val="99"/>
    <w:semiHidden/>
    <w:rsid w:val="006434E8"/>
    <w:rPr>
      <w:rFonts w:ascii="Arial" w:hAnsi="Arial"/>
      <w:b/>
      <w:bCs/>
      <w:sz w:val="20"/>
      <w:szCs w:val="20"/>
    </w:rPr>
  </w:style>
  <w:style w:type="character" w:styleId="BesuchterLink">
    <w:name w:val="FollowedHyperlink"/>
    <w:basedOn w:val="Absatz-Standardschriftart"/>
    <w:uiPriority w:val="99"/>
    <w:semiHidden/>
    <w:unhideWhenUsed/>
    <w:rsid w:val="0091749F"/>
    <w:rPr>
      <w:color w:val="0057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40130">
      <w:bodyDiv w:val="1"/>
      <w:marLeft w:val="0"/>
      <w:marRight w:val="0"/>
      <w:marTop w:val="0"/>
      <w:marBottom w:val="0"/>
      <w:divBdr>
        <w:top w:val="none" w:sz="0" w:space="0" w:color="auto"/>
        <w:left w:val="none" w:sz="0" w:space="0" w:color="auto"/>
        <w:bottom w:val="none" w:sz="0" w:space="0" w:color="auto"/>
        <w:right w:val="none" w:sz="0" w:space="0" w:color="auto"/>
      </w:divBdr>
    </w:div>
    <w:div w:id="460881258">
      <w:bodyDiv w:val="1"/>
      <w:marLeft w:val="0"/>
      <w:marRight w:val="0"/>
      <w:marTop w:val="0"/>
      <w:marBottom w:val="0"/>
      <w:divBdr>
        <w:top w:val="none" w:sz="0" w:space="0" w:color="auto"/>
        <w:left w:val="none" w:sz="0" w:space="0" w:color="auto"/>
        <w:bottom w:val="none" w:sz="0" w:space="0" w:color="auto"/>
        <w:right w:val="none" w:sz="0" w:space="0" w:color="auto"/>
      </w:divBdr>
    </w:div>
    <w:div w:id="555238031">
      <w:bodyDiv w:val="1"/>
      <w:marLeft w:val="0"/>
      <w:marRight w:val="0"/>
      <w:marTop w:val="0"/>
      <w:marBottom w:val="0"/>
      <w:divBdr>
        <w:top w:val="none" w:sz="0" w:space="0" w:color="auto"/>
        <w:left w:val="none" w:sz="0" w:space="0" w:color="auto"/>
        <w:bottom w:val="none" w:sz="0" w:space="0" w:color="auto"/>
        <w:right w:val="none" w:sz="0" w:space="0" w:color="auto"/>
      </w:divBdr>
    </w:div>
    <w:div w:id="701709923">
      <w:bodyDiv w:val="1"/>
      <w:marLeft w:val="0"/>
      <w:marRight w:val="0"/>
      <w:marTop w:val="0"/>
      <w:marBottom w:val="0"/>
      <w:divBdr>
        <w:top w:val="none" w:sz="0" w:space="0" w:color="auto"/>
        <w:left w:val="none" w:sz="0" w:space="0" w:color="auto"/>
        <w:bottom w:val="none" w:sz="0" w:space="0" w:color="auto"/>
        <w:right w:val="none" w:sz="0" w:space="0" w:color="auto"/>
      </w:divBdr>
    </w:div>
    <w:div w:id="1137334901">
      <w:bodyDiv w:val="1"/>
      <w:marLeft w:val="0"/>
      <w:marRight w:val="0"/>
      <w:marTop w:val="0"/>
      <w:marBottom w:val="0"/>
      <w:divBdr>
        <w:top w:val="none" w:sz="0" w:space="0" w:color="auto"/>
        <w:left w:val="none" w:sz="0" w:space="0" w:color="auto"/>
        <w:bottom w:val="none" w:sz="0" w:space="0" w:color="auto"/>
        <w:right w:val="none" w:sz="0" w:space="0" w:color="auto"/>
      </w:divBdr>
    </w:div>
    <w:div w:id="1206135376">
      <w:bodyDiv w:val="1"/>
      <w:marLeft w:val="0"/>
      <w:marRight w:val="0"/>
      <w:marTop w:val="0"/>
      <w:marBottom w:val="0"/>
      <w:divBdr>
        <w:top w:val="none" w:sz="0" w:space="0" w:color="auto"/>
        <w:left w:val="none" w:sz="0" w:space="0" w:color="auto"/>
        <w:bottom w:val="none" w:sz="0" w:space="0" w:color="auto"/>
        <w:right w:val="none" w:sz="0" w:space="0" w:color="auto"/>
      </w:divBdr>
    </w:div>
    <w:div w:id="1449009810">
      <w:bodyDiv w:val="1"/>
      <w:marLeft w:val="0"/>
      <w:marRight w:val="0"/>
      <w:marTop w:val="0"/>
      <w:marBottom w:val="0"/>
      <w:divBdr>
        <w:top w:val="none" w:sz="0" w:space="0" w:color="auto"/>
        <w:left w:val="none" w:sz="0" w:space="0" w:color="auto"/>
        <w:bottom w:val="none" w:sz="0" w:space="0" w:color="auto"/>
        <w:right w:val="none" w:sz="0" w:space="0" w:color="auto"/>
      </w:divBdr>
    </w:div>
    <w:div w:id="1561207834">
      <w:bodyDiv w:val="1"/>
      <w:marLeft w:val="0"/>
      <w:marRight w:val="0"/>
      <w:marTop w:val="0"/>
      <w:marBottom w:val="0"/>
      <w:divBdr>
        <w:top w:val="none" w:sz="0" w:space="0" w:color="auto"/>
        <w:left w:val="none" w:sz="0" w:space="0" w:color="auto"/>
        <w:bottom w:val="none" w:sz="0" w:space="0" w:color="auto"/>
        <w:right w:val="none" w:sz="0" w:space="0" w:color="auto"/>
      </w:divBdr>
    </w:div>
    <w:div w:id="1682900098">
      <w:bodyDiv w:val="1"/>
      <w:marLeft w:val="0"/>
      <w:marRight w:val="0"/>
      <w:marTop w:val="0"/>
      <w:marBottom w:val="0"/>
      <w:divBdr>
        <w:top w:val="none" w:sz="0" w:space="0" w:color="auto"/>
        <w:left w:val="none" w:sz="0" w:space="0" w:color="auto"/>
        <w:bottom w:val="none" w:sz="0" w:space="0" w:color="auto"/>
        <w:right w:val="none" w:sz="0" w:space="0" w:color="auto"/>
      </w:divBdr>
    </w:div>
    <w:div w:id="1987783656">
      <w:bodyDiv w:val="1"/>
      <w:marLeft w:val="0"/>
      <w:marRight w:val="0"/>
      <w:marTop w:val="0"/>
      <w:marBottom w:val="0"/>
      <w:divBdr>
        <w:top w:val="none" w:sz="0" w:space="0" w:color="auto"/>
        <w:left w:val="none" w:sz="0" w:space="0" w:color="auto"/>
        <w:bottom w:val="none" w:sz="0" w:space="0" w:color="auto"/>
        <w:right w:val="none" w:sz="0" w:space="0" w:color="auto"/>
      </w:divBdr>
    </w:div>
    <w:div w:id="1996758469">
      <w:bodyDiv w:val="1"/>
      <w:marLeft w:val="0"/>
      <w:marRight w:val="0"/>
      <w:marTop w:val="0"/>
      <w:marBottom w:val="0"/>
      <w:divBdr>
        <w:top w:val="none" w:sz="0" w:space="0" w:color="auto"/>
        <w:left w:val="none" w:sz="0" w:space="0" w:color="auto"/>
        <w:bottom w:val="none" w:sz="0" w:space="0" w:color="auto"/>
        <w:right w:val="none" w:sz="0" w:space="0" w:color="auto"/>
      </w:divBdr>
    </w:div>
    <w:div w:id="20236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hyperlink" Target="mailto:masterarbeit-studdekmed@unibas.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yperlink" Target="http://filesender.switch.ch/" TargetMode="External"/><Relationship Id="rId2" Type="http://schemas.openxmlformats.org/officeDocument/2006/relationships/customXml" Target="../customXml/item2.xml"/><Relationship Id="rId16" Type="http://schemas.openxmlformats.org/officeDocument/2006/relationships/hyperlink" Target="https://medizin.unibas.ch/de/studium-1/masterarbeitspre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mailto:masterarbeit-studdekmed@unibas.ch" TargetMode="Externa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ilesender.switch.ch/"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dem/Library/Containers/com.microsoft.Word/Data/Library/Application%20Support/Microsoft/Office/16.0/DTS/Search/%7b5EB00ED2-99A9-7E46-BAE3-98615C1A4EB0%7dtf22762757.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3.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{5EB00ED2-99A9-7E46-BAE3-98615C1A4EB0}tf22762757.dotx</Template>
  <TotalTime>0</TotalTime>
  <Pages>4</Pages>
  <Words>1311</Words>
  <Characters>8264</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2023-10-19T10:50:00Z</dcterms:created>
  <dcterms:modified xsi:type="dcterms:W3CDTF">2024-10-30T11:25:00Z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